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620"/>
        <w:gridCol w:w="1697"/>
        <w:gridCol w:w="415"/>
        <w:gridCol w:w="3479"/>
        <w:gridCol w:w="2728"/>
      </w:tblGrid>
      <w:tr w:rsidR="004B4147" w:rsidRPr="00827267" w14:paraId="7E385FA8" w14:textId="77777777" w:rsidTr="00A21AF8">
        <w:tc>
          <w:tcPr>
            <w:tcW w:w="2160" w:type="dxa"/>
            <w:gridSpan w:val="2"/>
          </w:tcPr>
          <w:p w14:paraId="3D467981" w14:textId="77777777" w:rsidR="004B4147" w:rsidRPr="00827267" w:rsidRDefault="004B4147" w:rsidP="004B4147">
            <w:pPr>
              <w:pStyle w:val="Logo"/>
            </w:pPr>
          </w:p>
        </w:tc>
        <w:tc>
          <w:tcPr>
            <w:tcW w:w="8640" w:type="dxa"/>
            <w:gridSpan w:val="4"/>
            <w:tcBorders>
              <w:bottom w:val="single" w:sz="4" w:space="0" w:color="FFFFFF" w:themeColor="background1"/>
            </w:tcBorders>
          </w:tcPr>
          <w:p w14:paraId="53B01192" w14:textId="77777777" w:rsidR="004B4147" w:rsidRPr="002F306F" w:rsidRDefault="002F306F" w:rsidP="004B4147">
            <w:pPr>
              <w:pStyle w:val="Titre"/>
              <w:rPr>
                <w:color w:val="FFFFFF" w:themeColor="background1"/>
              </w:rPr>
            </w:pPr>
            <w:r w:rsidRPr="002F306F">
              <w:rPr>
                <w:color w:val="FFFFFF" w:themeColor="background1"/>
              </w:rPr>
              <w:t>Matthew Lauzon Tinker</w:t>
            </w:r>
          </w:p>
          <w:p w14:paraId="249EE15C" w14:textId="77777777" w:rsidR="004B4147" w:rsidRPr="00827267" w:rsidRDefault="004B4147" w:rsidP="00A21AF8">
            <w:pPr>
              <w:pStyle w:val="Sous-titre"/>
            </w:pPr>
          </w:p>
        </w:tc>
      </w:tr>
      <w:tr w:rsidR="00A21AF8" w:rsidRPr="00827267" w14:paraId="3957B307" w14:textId="77777777" w:rsidTr="007772B1">
        <w:tc>
          <w:tcPr>
            <w:tcW w:w="2160" w:type="dxa"/>
            <w:gridSpan w:val="2"/>
          </w:tcPr>
          <w:p w14:paraId="53BABD0C" w14:textId="77777777" w:rsidR="00A21AF8" w:rsidRPr="00827267" w:rsidRDefault="00A21AF8" w:rsidP="000161E1"/>
        </w:tc>
        <w:tc>
          <w:tcPr>
            <w:tcW w:w="8640" w:type="dxa"/>
            <w:gridSpan w:val="4"/>
            <w:tcBorders>
              <w:top w:val="single" w:sz="4" w:space="0" w:color="FFFFFF" w:themeColor="background1"/>
            </w:tcBorders>
          </w:tcPr>
          <w:p w14:paraId="3DF34981" w14:textId="77777777" w:rsidR="00A21AF8" w:rsidRPr="00827267" w:rsidRDefault="00A21AF8" w:rsidP="00A21AF8">
            <w:pPr>
              <w:pStyle w:val="Intitulduposte"/>
            </w:pPr>
          </w:p>
        </w:tc>
      </w:tr>
      <w:tr w:rsidR="007772B1" w:rsidRPr="00827267" w14:paraId="68F58C4A" w14:textId="77777777" w:rsidTr="00C777FF">
        <w:trPr>
          <w:trHeight w:val="720"/>
        </w:trPr>
        <w:tc>
          <w:tcPr>
            <w:tcW w:w="2160" w:type="dxa"/>
            <w:gridSpan w:val="2"/>
          </w:tcPr>
          <w:p w14:paraId="747BF339" w14:textId="77777777" w:rsidR="007772B1" w:rsidRPr="00827267" w:rsidRDefault="007772B1" w:rsidP="00A21AF8"/>
        </w:tc>
        <w:tc>
          <w:tcPr>
            <w:tcW w:w="8640" w:type="dxa"/>
            <w:gridSpan w:val="4"/>
          </w:tcPr>
          <w:p w14:paraId="522ED02F" w14:textId="77777777" w:rsidR="007772B1" w:rsidRPr="00827267" w:rsidRDefault="007772B1" w:rsidP="00A21AF8">
            <w:pPr>
              <w:pStyle w:val="Intitulduposte"/>
            </w:pPr>
          </w:p>
        </w:tc>
      </w:tr>
      <w:tr w:rsidR="00441A85" w:rsidRPr="00827267" w14:paraId="002F1370" w14:textId="77777777" w:rsidTr="00C777FF">
        <w:trPr>
          <w:trHeight w:val="720"/>
        </w:trPr>
        <w:tc>
          <w:tcPr>
            <w:tcW w:w="2160" w:type="dxa"/>
            <w:gridSpan w:val="2"/>
          </w:tcPr>
          <w:p w14:paraId="2F13DE55" w14:textId="77777777" w:rsidR="00441A85" w:rsidRPr="00827267" w:rsidRDefault="00441A85" w:rsidP="00A21AF8"/>
        </w:tc>
        <w:tc>
          <w:tcPr>
            <w:tcW w:w="8640" w:type="dxa"/>
            <w:gridSpan w:val="4"/>
          </w:tcPr>
          <w:p w14:paraId="2845287D" w14:textId="77777777" w:rsidR="00441A85" w:rsidRPr="00827267" w:rsidRDefault="00441A85" w:rsidP="00A21AF8">
            <w:pPr>
              <w:pStyle w:val="Intitulduposte"/>
            </w:pPr>
          </w:p>
        </w:tc>
      </w:tr>
      <w:tr w:rsidR="00BF0DAF" w:rsidRPr="00827267" w14:paraId="6C703784" w14:textId="77777777" w:rsidTr="00452292">
        <w:tc>
          <w:tcPr>
            <w:tcW w:w="540" w:type="dxa"/>
            <w:vAlign w:val="center"/>
          </w:tcPr>
          <w:p w14:paraId="290962DE" w14:textId="77777777" w:rsidR="00BF0DAF" w:rsidRPr="00827267" w:rsidRDefault="00BF0DAF" w:rsidP="00BF0DAF">
            <w:pPr>
              <w:pStyle w:val="Contact"/>
            </w:pPr>
            <w:r w:rsidRPr="00827267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0521F1F4" wp14:editId="024BBE17">
                      <wp:extent cx="213066" cy="213066"/>
                      <wp:effectExtent l="0" t="0" r="0" b="0"/>
                      <wp:docPr id="131" name="Groupe 131" descr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sme 28" descr="Icône de télé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7508D" id="Groupe 131" o:spid="_x0000_s1026" alt="Icône de télé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">
                      <v:rect id="Rectangle 132" o:spid="_x0000_s1027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sme 28" o:spid="_x0000_s1028" type="#_x0000_t75" alt="Icône de télé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">
                        <v:imagedata r:id="rId12" o:title="Icône de téléph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68229472" w14:textId="77777777" w:rsidR="00BF0DAF" w:rsidRPr="00827267" w:rsidRDefault="002F306F" w:rsidP="00BF0DAF">
            <w:pPr>
              <w:pStyle w:val="Contact"/>
            </w:pPr>
            <w:r>
              <w:t>873-200-4583</w:t>
            </w:r>
          </w:p>
        </w:tc>
        <w:tc>
          <w:tcPr>
            <w:tcW w:w="450" w:type="dxa"/>
          </w:tcPr>
          <w:p w14:paraId="11A5D1AD" w14:textId="77777777" w:rsidR="00BF0DAF" w:rsidRPr="00827267" w:rsidRDefault="00BF0DAF" w:rsidP="00BF0DAF"/>
        </w:tc>
        <w:tc>
          <w:tcPr>
            <w:tcW w:w="6480" w:type="dxa"/>
            <w:gridSpan w:val="2"/>
            <w:vMerge w:val="restart"/>
          </w:tcPr>
          <w:p w14:paraId="2169A1C8" w14:textId="77777777" w:rsidR="00BF0DAF" w:rsidRPr="00827267" w:rsidRDefault="00BF0DAF" w:rsidP="00BF0DAF">
            <w:pPr>
              <w:pStyle w:val="Titre1"/>
            </w:pPr>
          </w:p>
        </w:tc>
      </w:tr>
      <w:tr w:rsidR="00BF0DAF" w:rsidRPr="00827267" w14:paraId="09CDCFED" w14:textId="77777777" w:rsidTr="00452292">
        <w:tc>
          <w:tcPr>
            <w:tcW w:w="540" w:type="dxa"/>
            <w:vAlign w:val="center"/>
          </w:tcPr>
          <w:p w14:paraId="280EB632" w14:textId="77777777" w:rsidR="00BF0DAF" w:rsidRPr="00827267" w:rsidRDefault="00BF0DAF" w:rsidP="00BF0DAF">
            <w:pPr>
              <w:pStyle w:val="Contact"/>
            </w:pPr>
            <w:r w:rsidRPr="00827267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2EC81E6C" wp14:editId="4E43D334">
                      <wp:extent cx="213066" cy="213066"/>
                      <wp:effectExtent l="0" t="0" r="0" b="0"/>
                      <wp:docPr id="137" name="Groupe 137" descr="Icône de courrier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 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sme 30" descr="Icône de courri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92B03" id="Groupe 137" o:spid="_x0000_s1026" alt="Icône de courrier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">
                      <v:rect id="Rectangle 138" o:spid="_x0000_s1027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Graphisme 30" o:spid="_x0000_s1028" type="#_x0000_t75" alt="Icône de courrier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">
                        <v:imagedata r:id="rId15" o:title="Icône de courri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57705DBA" w14:textId="5546D0E1" w:rsidR="00BF0DAF" w:rsidRPr="0078775E" w:rsidRDefault="0078775E" w:rsidP="00BF0DAF">
            <w:pPr>
              <w:pStyle w:val="Contact"/>
              <w:rPr>
                <w:sz w:val="20"/>
                <w:szCs w:val="20"/>
              </w:rPr>
            </w:pPr>
            <w:r w:rsidRPr="0078775E">
              <w:rPr>
                <w:sz w:val="20"/>
                <w:szCs w:val="20"/>
              </w:rPr>
              <w:t>matthewlauzontinker</w:t>
            </w:r>
            <w:r w:rsidRPr="0078775E">
              <w:rPr>
                <w:sz w:val="20"/>
                <w:szCs w:val="20"/>
              </w:rPr>
              <w:t>@</w:t>
            </w:r>
            <w:r w:rsidRPr="0078775E">
              <w:rPr>
                <w:sz w:val="20"/>
                <w:szCs w:val="20"/>
              </w:rPr>
              <w:t>gmail.com</w:t>
            </w:r>
          </w:p>
        </w:tc>
        <w:tc>
          <w:tcPr>
            <w:tcW w:w="450" w:type="dxa"/>
          </w:tcPr>
          <w:p w14:paraId="0CC87FF1" w14:textId="77777777" w:rsidR="00BF0DAF" w:rsidRPr="0078775E" w:rsidRDefault="00BF0DAF" w:rsidP="00BF0DAF">
            <w:pPr>
              <w:rPr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02E0EC17" w14:textId="77777777" w:rsidR="00BF0DAF" w:rsidRPr="00827267" w:rsidRDefault="00BF0DAF" w:rsidP="00BF0DAF"/>
        </w:tc>
      </w:tr>
      <w:tr w:rsidR="002F306F" w:rsidRPr="00827267" w14:paraId="30892E4A" w14:textId="77777777" w:rsidTr="00452292">
        <w:trPr>
          <w:trHeight w:val="432"/>
        </w:trPr>
        <w:tc>
          <w:tcPr>
            <w:tcW w:w="540" w:type="dxa"/>
            <w:vAlign w:val="center"/>
          </w:tcPr>
          <w:p w14:paraId="37AE78F6" w14:textId="77777777" w:rsidR="00CD2FD2" w:rsidRPr="00827267" w:rsidRDefault="00CD2FD2" w:rsidP="00CD2FD2">
            <w:pPr>
              <w:pStyle w:val="Contact"/>
            </w:pPr>
            <w:r w:rsidRPr="00827267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1B0A44B0" wp14:editId="73F9E2C2">
                      <wp:extent cx="213066" cy="213066"/>
                      <wp:effectExtent l="0" t="0" r="0" b="0"/>
                      <wp:docPr id="140" name="Groupe 140" descr="Icône Emplac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sme 29" descr="Icône Emplacemen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381F3" id="Groupe 140" o:spid="_x0000_s1026" alt="Icône Emplacement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">
                      <v:rect id="Rectangle 141" o:spid="_x0000_s1027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sme 29" o:spid="_x0000_s1028" type="#_x0000_t75" alt="Icône Emplacement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">
                        <v:imagedata r:id="rId18" o:title="Icône Emplacemen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3B63593D" w14:textId="77777777" w:rsidR="00CD2FD2" w:rsidRPr="00827267" w:rsidRDefault="002F306F" w:rsidP="00CD2FD2">
            <w:pPr>
              <w:pStyle w:val="Contact"/>
            </w:pPr>
            <w:r>
              <w:t>Sherbrooke/Québec</w:t>
            </w:r>
          </w:p>
        </w:tc>
        <w:tc>
          <w:tcPr>
            <w:tcW w:w="450" w:type="dxa"/>
          </w:tcPr>
          <w:p w14:paraId="6D634895" w14:textId="77777777" w:rsidR="00CD2FD2" w:rsidRPr="00827267" w:rsidRDefault="00CD2FD2" w:rsidP="00CD2FD2"/>
        </w:tc>
        <w:tc>
          <w:tcPr>
            <w:tcW w:w="360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14E46AA7" w14:textId="77777777" w:rsidR="00CD2FD2" w:rsidRPr="00827267" w:rsidRDefault="002F306F" w:rsidP="00CD2FD2">
            <w:pPr>
              <w:pStyle w:val="Introduction"/>
            </w:pPr>
            <w:r>
              <w:t>Je suis un jeune qui a envie d’apprendre de nouvelles compétences !</w:t>
            </w:r>
          </w:p>
        </w:tc>
        <w:tc>
          <w:tcPr>
            <w:tcW w:w="288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19DC3926" w14:textId="77777777" w:rsidR="00CD2FD2" w:rsidRPr="00827267" w:rsidRDefault="002F306F" w:rsidP="00CD2FD2">
            <w:r>
              <w:t>Je suis un jeune remplit d’aspiration et de projet. J’aimerais me développer au sein de votre entreprise pour les accomplir.</w:t>
            </w:r>
          </w:p>
        </w:tc>
      </w:tr>
      <w:tr w:rsidR="002F306F" w:rsidRPr="00827267" w14:paraId="349D8285" w14:textId="77777777" w:rsidTr="00452292">
        <w:tc>
          <w:tcPr>
            <w:tcW w:w="540" w:type="dxa"/>
            <w:vAlign w:val="center"/>
          </w:tcPr>
          <w:p w14:paraId="19C18B4D" w14:textId="77777777" w:rsidR="00CD2FD2" w:rsidRPr="00827267" w:rsidRDefault="00CD2FD2" w:rsidP="00CD2FD2">
            <w:pPr>
              <w:pStyle w:val="Contact"/>
            </w:pPr>
          </w:p>
        </w:tc>
        <w:tc>
          <w:tcPr>
            <w:tcW w:w="3330" w:type="dxa"/>
            <w:gridSpan w:val="2"/>
            <w:vAlign w:val="center"/>
          </w:tcPr>
          <w:p w14:paraId="3109C837" w14:textId="77777777" w:rsidR="00CD2FD2" w:rsidRPr="00827267" w:rsidRDefault="00CD2FD2" w:rsidP="00CD2FD2">
            <w:pPr>
              <w:pStyle w:val="Contact"/>
            </w:pPr>
          </w:p>
        </w:tc>
        <w:tc>
          <w:tcPr>
            <w:tcW w:w="450" w:type="dxa"/>
          </w:tcPr>
          <w:p w14:paraId="5F52A525" w14:textId="77777777" w:rsidR="00CD2FD2" w:rsidRPr="00827267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00965B01" w14:textId="77777777" w:rsidR="00CD2FD2" w:rsidRPr="00827267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232DF1AF" w14:textId="77777777" w:rsidR="00CD2FD2" w:rsidRPr="00827267" w:rsidRDefault="00CD2FD2" w:rsidP="00CD2FD2"/>
        </w:tc>
      </w:tr>
      <w:tr w:rsidR="002F306F" w:rsidRPr="00827267" w14:paraId="7BBCA80D" w14:textId="77777777" w:rsidTr="00452292">
        <w:tc>
          <w:tcPr>
            <w:tcW w:w="540" w:type="dxa"/>
            <w:vAlign w:val="center"/>
          </w:tcPr>
          <w:p w14:paraId="19A4F349" w14:textId="77777777" w:rsidR="00CD2FD2" w:rsidRPr="00827267" w:rsidRDefault="00CD2FD2" w:rsidP="00CD2FD2">
            <w:pPr>
              <w:pStyle w:val="Contact"/>
            </w:pPr>
          </w:p>
        </w:tc>
        <w:tc>
          <w:tcPr>
            <w:tcW w:w="3330" w:type="dxa"/>
            <w:gridSpan w:val="2"/>
            <w:vAlign w:val="center"/>
          </w:tcPr>
          <w:p w14:paraId="6815F3DF" w14:textId="77777777" w:rsidR="00CD2FD2" w:rsidRPr="00827267" w:rsidRDefault="00CD2FD2" w:rsidP="00CD2FD2">
            <w:pPr>
              <w:pStyle w:val="Contact"/>
            </w:pPr>
          </w:p>
        </w:tc>
        <w:tc>
          <w:tcPr>
            <w:tcW w:w="450" w:type="dxa"/>
          </w:tcPr>
          <w:p w14:paraId="2D39AAFC" w14:textId="77777777" w:rsidR="00CD2FD2" w:rsidRPr="00827267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1861562C" w14:textId="77777777" w:rsidR="00CD2FD2" w:rsidRPr="00827267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69339A8B" w14:textId="77777777" w:rsidR="00CD2FD2" w:rsidRPr="00827267" w:rsidRDefault="00CD2FD2" w:rsidP="00CD2FD2"/>
        </w:tc>
      </w:tr>
      <w:tr w:rsidR="002F306F" w:rsidRPr="00827267" w14:paraId="642CB7EC" w14:textId="77777777" w:rsidTr="00452292">
        <w:tc>
          <w:tcPr>
            <w:tcW w:w="540" w:type="dxa"/>
            <w:vAlign w:val="center"/>
          </w:tcPr>
          <w:p w14:paraId="0F87E799" w14:textId="77777777" w:rsidR="00CD2FD2" w:rsidRPr="00827267" w:rsidRDefault="00CD2FD2" w:rsidP="00CD2FD2">
            <w:pPr>
              <w:pStyle w:val="Contact"/>
            </w:pPr>
          </w:p>
        </w:tc>
        <w:tc>
          <w:tcPr>
            <w:tcW w:w="3330" w:type="dxa"/>
            <w:gridSpan w:val="2"/>
            <w:vAlign w:val="center"/>
          </w:tcPr>
          <w:p w14:paraId="6BCC8935" w14:textId="77777777" w:rsidR="00CD2FD2" w:rsidRPr="00827267" w:rsidRDefault="00CD2FD2" w:rsidP="00CD2FD2">
            <w:pPr>
              <w:pStyle w:val="Contact"/>
            </w:pPr>
          </w:p>
        </w:tc>
        <w:tc>
          <w:tcPr>
            <w:tcW w:w="450" w:type="dxa"/>
          </w:tcPr>
          <w:p w14:paraId="20B8B20A" w14:textId="77777777" w:rsidR="00CD2FD2" w:rsidRPr="00827267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6892DFCE" w14:textId="77777777" w:rsidR="00CD2FD2" w:rsidRPr="00827267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65A0C830" w14:textId="77777777" w:rsidR="00CD2FD2" w:rsidRPr="00827267" w:rsidRDefault="00CD2FD2" w:rsidP="00CD2FD2"/>
        </w:tc>
      </w:tr>
      <w:tr w:rsidR="002F306F" w:rsidRPr="00827267" w14:paraId="586C45EF" w14:textId="77777777" w:rsidTr="00C777FF">
        <w:trPr>
          <w:trHeight w:val="720"/>
        </w:trPr>
        <w:tc>
          <w:tcPr>
            <w:tcW w:w="3870" w:type="dxa"/>
            <w:gridSpan w:val="3"/>
          </w:tcPr>
          <w:p w14:paraId="2298B473" w14:textId="77777777" w:rsidR="00CD2FD2" w:rsidRPr="00827267" w:rsidRDefault="00CD2FD2" w:rsidP="00CD2FD2"/>
        </w:tc>
        <w:tc>
          <w:tcPr>
            <w:tcW w:w="450" w:type="dxa"/>
          </w:tcPr>
          <w:p w14:paraId="574F5FD7" w14:textId="77777777" w:rsidR="00CD2FD2" w:rsidRPr="00827267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1B1CA090" w14:textId="77777777" w:rsidR="00CD2FD2" w:rsidRPr="00827267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3448658B" w14:textId="77777777" w:rsidR="00CD2FD2" w:rsidRPr="00827267" w:rsidRDefault="00CD2FD2" w:rsidP="00CD2FD2"/>
        </w:tc>
      </w:tr>
      <w:tr w:rsidR="002F306F" w:rsidRPr="00827267" w14:paraId="12BCC657" w14:textId="77777777" w:rsidTr="005B7DB3">
        <w:trPr>
          <w:trHeight w:val="288"/>
        </w:trPr>
        <w:tc>
          <w:tcPr>
            <w:tcW w:w="3870" w:type="dxa"/>
            <w:gridSpan w:val="3"/>
          </w:tcPr>
          <w:p w14:paraId="4CC3C3C1" w14:textId="77777777" w:rsidR="00CD2FD2" w:rsidRPr="00827267" w:rsidRDefault="00CD2FD2" w:rsidP="00CD2FD2"/>
        </w:tc>
        <w:tc>
          <w:tcPr>
            <w:tcW w:w="450" w:type="dxa"/>
          </w:tcPr>
          <w:p w14:paraId="0D39AC77" w14:textId="77777777" w:rsidR="00CD2FD2" w:rsidRPr="00827267" w:rsidRDefault="00CD2FD2" w:rsidP="00CD2FD2"/>
        </w:tc>
        <w:tc>
          <w:tcPr>
            <w:tcW w:w="3600" w:type="dxa"/>
            <w:tcBorders>
              <w:top w:val="single" w:sz="4" w:space="0" w:color="D9D9D9" w:themeColor="background1" w:themeShade="D9"/>
            </w:tcBorders>
          </w:tcPr>
          <w:p w14:paraId="789A138A" w14:textId="77777777" w:rsidR="00CD2FD2" w:rsidRPr="00827267" w:rsidRDefault="00CD2FD2" w:rsidP="00CD2FD2"/>
        </w:tc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14:paraId="49EC8BD2" w14:textId="77777777" w:rsidR="00CD2FD2" w:rsidRPr="00827267" w:rsidRDefault="00CD2FD2" w:rsidP="00CD2FD2"/>
        </w:tc>
      </w:tr>
      <w:tr w:rsidR="00144072" w:rsidRPr="00827267" w14:paraId="4F309541" w14:textId="77777777" w:rsidTr="003C0BB5">
        <w:tc>
          <w:tcPr>
            <w:tcW w:w="3870" w:type="dxa"/>
            <w:gridSpan w:val="3"/>
            <w:tcBorders>
              <w:right w:val="single" w:sz="4" w:space="0" w:color="D9D9D9" w:themeColor="background1" w:themeShade="D9"/>
            </w:tcBorders>
          </w:tcPr>
          <w:sdt>
            <w:sdtPr>
              <w:id w:val="-2037806220"/>
              <w:placeholder>
                <w:docPart w:val="DBA2220CC15E4620877EB9906F4BA7C8"/>
              </w:placeholder>
              <w:temporary/>
              <w:showingPlcHdr/>
              <w15:appearance w15:val="hidden"/>
            </w:sdtPr>
            <w:sdtContent>
              <w:p w14:paraId="6F11C348" w14:textId="77777777" w:rsidR="00144072" w:rsidRPr="00827267" w:rsidRDefault="00144072" w:rsidP="00144072">
                <w:pPr>
                  <w:pStyle w:val="Titre1"/>
                </w:pPr>
                <w:r w:rsidRPr="005955ED">
                  <w:rPr>
                    <w:b/>
                    <w:lang w:bidi="fr-FR"/>
                  </w:rPr>
                  <w:t>Compétences</w:t>
                </w:r>
              </w:p>
            </w:sdtContent>
          </w:sdt>
          <w:p w14:paraId="177D8C88" w14:textId="77777777" w:rsidR="00144072" w:rsidRPr="00827267" w:rsidRDefault="00144072" w:rsidP="00144072">
            <w:r w:rsidRPr="00827267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547D2FFA" wp14:editId="61A65B44">
                      <wp:extent cx="2152098" cy="1605637"/>
                      <wp:effectExtent l="0" t="0" r="635" b="0"/>
                      <wp:docPr id="153" name="Groupe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098" cy="1605637"/>
                                <a:chOff x="0" y="0"/>
                                <a:chExt cx="2152098" cy="1605637"/>
                              </a:xfrm>
                            </wpg:grpSpPr>
                            <wpg:grpSp>
                              <wpg:cNvPr id="16" name="Groupe 16" descr="Compétence">
                                <a:extLst>
                                  <a:ext uri="{FF2B5EF4-FFF2-40B4-BE49-F238E27FC236}">
                                    <a16:creationId xmlns:a16="http://schemas.microsoft.com/office/drawing/2014/main" id="{14B5F72C-D460-426C-8CFE-42530E52A74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2152098" cy="319762"/>
                                  <a:chOff x="502195" y="4913494"/>
                                  <a:chExt cx="2152098" cy="319762"/>
                                </a:xfrm>
                              </wpg:grpSpPr>
                              <wps:wsp>
                                <wps:cNvPr id="57" name="Zone de texte 55">
                                  <a:extLst>
                                    <a:ext uri="{FF2B5EF4-FFF2-40B4-BE49-F238E27FC236}">
                                      <a16:creationId xmlns:a16="http://schemas.microsoft.com/office/drawing/2014/main" id="{4707D8E0-47D0-4021-A9B6-EB99DCC9085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081797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6DA5861" w14:textId="77777777" w:rsidR="00144072" w:rsidRPr="008E2197" w:rsidRDefault="002B4DA3" w:rsidP="008E2197">
                                      <w:pPr>
                                        <w:pStyle w:val="Comptence"/>
                                      </w:pPr>
                                      <w:r>
                                        <w:t>Souci du travail bien fait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58" name="Rectangle 58">
                                  <a:extLst>
                                    <a:ext uri="{FF2B5EF4-FFF2-40B4-BE49-F238E27FC236}">
                                      <a16:creationId xmlns:a16="http://schemas.microsoft.com/office/drawing/2014/main" id="{04AEC405-5100-4A1D-9105-A443B0F1D44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4913494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0" name="Zone de texte 58">
                                  <a:extLst>
                                    <a:ext uri="{FF2B5EF4-FFF2-40B4-BE49-F238E27FC236}">
                                      <a16:creationId xmlns:a16="http://schemas.microsoft.com/office/drawing/2014/main" id="{135083A6-E1C2-4837-8209-D7890A3C8C7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018243" y="4922548"/>
                                    <a:ext cx="917120" cy="154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A7BEC3D" w14:textId="77777777" w:rsidR="00144072" w:rsidRPr="002B4DA3" w:rsidRDefault="002B4DA3" w:rsidP="008E2197">
                                      <w:pPr>
                                        <w:pStyle w:val="Scoredecomptence"/>
                                        <w:rPr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t xml:space="preserve">     </w:t>
                                      </w:r>
                                      <w:r w:rsidRPr="002B4DA3">
                                        <w:rPr>
                                          <w:sz w:val="16"/>
                                          <w:szCs w:val="16"/>
                                        </w:rPr>
                                        <w:t>10/10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4" name="Groupe 24" descr="Compétence">
                                <a:extLst>
                                  <a:ext uri="{FF2B5EF4-FFF2-40B4-BE49-F238E27FC236}">
                                    <a16:creationId xmlns:a16="http://schemas.microsoft.com/office/drawing/2014/main" id="{BE98A68D-ACE6-4665-92F6-FB38854052E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428625"/>
                                  <a:ext cx="2152098" cy="319762"/>
                                  <a:chOff x="502195" y="5339563"/>
                                  <a:chExt cx="2152098" cy="319762"/>
                                </a:xfrm>
                              </wpg:grpSpPr>
                              <wps:wsp>
                                <wps:cNvPr id="41" name="Zone de texte 114">
                                  <a:extLst>
                                    <a:ext uri="{FF2B5EF4-FFF2-40B4-BE49-F238E27FC236}">
                                      <a16:creationId xmlns:a16="http://schemas.microsoft.com/office/drawing/2014/main" id="{F5EF88ED-22DC-4B3A-A82B-3519289C50BB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507866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462CB5C" w14:textId="77777777" w:rsidR="008E2197" w:rsidRDefault="00DF26CE" w:rsidP="008E2197">
                                      <w:pPr>
                                        <w:pStyle w:val="Comptence"/>
                                      </w:pPr>
                                      <w:r>
                                        <w:t>Autonomie</w:t>
                                      </w:r>
                                    </w:p>
                                    <w:p w14:paraId="1D205A52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42" name="Rectangle 42">
                                  <a:extLst>
                                    <a:ext uri="{FF2B5EF4-FFF2-40B4-BE49-F238E27FC236}">
                                      <a16:creationId xmlns:a16="http://schemas.microsoft.com/office/drawing/2014/main" id="{71CC5E50-646C-41CC-AA68-C7A3E6E7AB8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339563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4" name="Zone de texte 117">
                                  <a:extLst>
                                    <a:ext uri="{FF2B5EF4-FFF2-40B4-BE49-F238E27FC236}">
                                      <a16:creationId xmlns:a16="http://schemas.microsoft.com/office/drawing/2014/main" id="{12E5B5B7-1F2F-498E-8678-CAF56662BB13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339563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2A25212" w14:textId="77777777" w:rsidR="002B4DA3" w:rsidRPr="002B4DA3" w:rsidRDefault="002B4DA3" w:rsidP="002B4DA3">
                                      <w:pPr>
                                        <w:pStyle w:val="Scoredecomptence"/>
                                        <w:rPr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B4DA3">
                                        <w:rPr>
                                          <w:sz w:val="16"/>
                                          <w:szCs w:val="16"/>
                                        </w:rPr>
                                        <w:t>10/10</w:t>
                                      </w:r>
                                    </w:p>
                                    <w:p w14:paraId="7833497D" w14:textId="77777777" w:rsidR="00144072" w:rsidRDefault="00144072" w:rsidP="008E2197">
                                      <w:pPr>
                                        <w:pStyle w:val="Scoredecomptenc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e 25" descr="Compétence">
                                <a:extLst>
                                  <a:ext uri="{FF2B5EF4-FFF2-40B4-BE49-F238E27FC236}">
                                    <a16:creationId xmlns:a16="http://schemas.microsoft.com/office/drawing/2014/main" id="{94872CF9-1AAF-4E3D-9AF1-AD32F5F552E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857250"/>
                                  <a:ext cx="2152098" cy="319762"/>
                                  <a:chOff x="502195" y="5765632"/>
                                  <a:chExt cx="2152098" cy="319762"/>
                                </a:xfrm>
                              </wpg:grpSpPr>
                              <wps:wsp>
                                <wps:cNvPr id="37" name="Zone de texte 119">
                                  <a:extLst>
                                    <a:ext uri="{FF2B5EF4-FFF2-40B4-BE49-F238E27FC236}">
                                      <a16:creationId xmlns:a16="http://schemas.microsoft.com/office/drawing/2014/main" id="{E122A79F-82DC-41FF-89A7-9190F00BCC2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933935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CF8D6FD" w14:textId="77777777" w:rsidR="008E2197" w:rsidRDefault="00DF26CE" w:rsidP="008E2197">
                                      <w:pPr>
                                        <w:pStyle w:val="Comptence"/>
                                      </w:pPr>
                                      <w:r>
                                        <w:t>Travail d’équipe</w:t>
                                      </w:r>
                                    </w:p>
                                    <w:p w14:paraId="515C905C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8" name="Rectangle 38">
                                  <a:extLst>
                                    <a:ext uri="{FF2B5EF4-FFF2-40B4-BE49-F238E27FC236}">
                                      <a16:creationId xmlns:a16="http://schemas.microsoft.com/office/drawing/2014/main" id="{22C8E622-ED5C-4223-A9EE-34067D050FC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0" name="Zone de texte 122">
                                  <a:extLst>
                                    <a:ext uri="{FF2B5EF4-FFF2-40B4-BE49-F238E27FC236}">
                                      <a16:creationId xmlns:a16="http://schemas.microsoft.com/office/drawing/2014/main" id="{AEA907C0-239F-4EEC-B86A-898041A0B01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765632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123D54E" w14:textId="77777777" w:rsidR="002B4DA3" w:rsidRPr="002B4DA3" w:rsidRDefault="002B4DA3" w:rsidP="002B4DA3">
                                      <w:pPr>
                                        <w:pStyle w:val="Scoredecomptence"/>
                                        <w:rPr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B4DA3">
                                        <w:rPr>
                                          <w:sz w:val="16"/>
                                          <w:szCs w:val="16"/>
                                        </w:rPr>
                                        <w:t>10/10</w:t>
                                      </w:r>
                                    </w:p>
                                    <w:p w14:paraId="26BADBE4" w14:textId="77777777" w:rsidR="008E2197" w:rsidRDefault="008E2197" w:rsidP="008E2197">
                                      <w:pPr>
                                        <w:pStyle w:val="Scoredecomptenc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14:paraId="69928966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e 26" descr="Compétence">
                                <a:extLst>
                                  <a:ext uri="{FF2B5EF4-FFF2-40B4-BE49-F238E27FC236}">
                                    <a16:creationId xmlns:a16="http://schemas.microsoft.com/office/drawing/2014/main" id="{C59F7C1D-1538-4E3F-89B1-E2BBF65B4C3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285875"/>
                                  <a:ext cx="2152098" cy="319762"/>
                                  <a:chOff x="502195" y="6191701"/>
                                  <a:chExt cx="2152098" cy="319762"/>
                                </a:xfrm>
                              </wpg:grpSpPr>
                              <wps:wsp>
                                <wps:cNvPr id="33" name="Zone de texte 124">
                                  <a:extLst>
                                    <a:ext uri="{FF2B5EF4-FFF2-40B4-BE49-F238E27FC236}">
                                      <a16:creationId xmlns:a16="http://schemas.microsoft.com/office/drawing/2014/main" id="{01F13476-8E95-4C66-8BED-5A2D32854DED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6360004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0D6121D" w14:textId="77777777" w:rsidR="008E2197" w:rsidRDefault="00DF26CE" w:rsidP="008E2197">
                                      <w:pPr>
                                        <w:pStyle w:val="Comptence"/>
                                      </w:pPr>
                                      <w:r>
                                        <w:t>Forme physique</w:t>
                                      </w:r>
                                    </w:p>
                                    <w:p w14:paraId="5F81CA29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4" name="Rectangle 34">
                                  <a:extLst>
                                    <a:ext uri="{FF2B5EF4-FFF2-40B4-BE49-F238E27FC236}">
                                      <a16:creationId xmlns:a16="http://schemas.microsoft.com/office/drawing/2014/main" id="{8746491D-E8C4-4B48-91AF-B406EF6AF94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191701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6" name="Zone de texte 127">
                                  <a:extLst>
                                    <a:ext uri="{FF2B5EF4-FFF2-40B4-BE49-F238E27FC236}">
                                      <a16:creationId xmlns:a16="http://schemas.microsoft.com/office/drawing/2014/main" id="{E0172FB5-9077-49D3-A96B-630ED4AB2D4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6191701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9035000" w14:textId="77777777" w:rsidR="002B4DA3" w:rsidRPr="002B4DA3" w:rsidRDefault="002B4DA3" w:rsidP="002B4DA3">
                                      <w:pPr>
                                        <w:pStyle w:val="Scoredecomptence"/>
                                        <w:rPr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B4DA3">
                                        <w:rPr>
                                          <w:sz w:val="16"/>
                                          <w:szCs w:val="16"/>
                                        </w:rPr>
                                        <w:t>10/10</w:t>
                                      </w:r>
                                    </w:p>
                                    <w:p w14:paraId="1F20F8AD" w14:textId="77777777" w:rsidR="008E2197" w:rsidRDefault="008E2197" w:rsidP="008E2197">
                                      <w:pPr>
                                        <w:pStyle w:val="Scoredecomptenc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14:paraId="4EF0D52C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1C5FF" id="Groupe 153" o:spid="_x0000_s1026" style="width:169.45pt;height:126.45pt;mso-position-horizontal-relative:char;mso-position-vertical-relative:line" coordsize="21520,1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">
                      <v:group id="Groupe 16" o:spid="_x0000_s1027" alt="Compétence" style="position:absolute;width:21520;height:3197" coordorigin="5021,49134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55" o:spid="_x0000_s1028" type="#_x0000_t202" style="position:absolute;left:5021;top:50817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      <v:textbox inset="0,0,0,0">
                            <w:txbxContent>
                              <w:p w:rsidR="00144072" w:rsidRPr="008E2197" w:rsidRDefault="002B4DA3" w:rsidP="008E2197">
                                <w:pPr>
                                  <w:pStyle w:val="Comptence"/>
                                </w:pPr>
                                <w:r>
                                  <w:t>Souci du travail bien fait</w:t>
                                </w:r>
                              </w:p>
                            </w:txbxContent>
                          </v:textbox>
                        </v:shape>
                        <v:rect id="Rectangle 58" o:spid="_x0000_s1029" style="position:absolute;left:5021;top:49134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" fillcolor="#4e7bbf [1940]" stroked="f" strokeweight="1pt"/>
                        <v:shape id="Zone de texte 58" o:spid="_x0000_s1030" type="#_x0000_t202" style="position:absolute;left:10182;top:49225;width:9171;height:1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      <v:textbox inset="0,0,0,0">
                            <w:txbxContent>
                              <w:p w:rsidR="00144072" w:rsidRPr="002B4DA3" w:rsidRDefault="002B4DA3" w:rsidP="008E2197">
                                <w:pPr>
                                  <w:pStyle w:val="Scoredecomptence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t xml:space="preserve">     </w:t>
                                </w:r>
                                <w:r w:rsidRPr="002B4DA3">
                                  <w:rPr>
                                    <w:sz w:val="16"/>
                                    <w:szCs w:val="16"/>
                                  </w:rPr>
                                  <w:t>10/10</w:t>
                                </w:r>
                              </w:p>
                            </w:txbxContent>
                          </v:textbox>
                        </v:shape>
                      </v:group>
                      <v:group id="Groupe 24" o:spid="_x0000_s1031" alt="Compétence" style="position:absolute;top:4286;width:21520;height:3197" coordorigin="5021,53395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Zone de texte 114" o:spid="_x0000_s1032" type="#_x0000_t202" style="position:absolute;left:5021;top:55078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      <v:textbox inset="0,0,0,0">
                            <w:txbxContent>
                              <w:p w:rsidR="008E2197" w:rsidRDefault="00DF26CE" w:rsidP="008E2197">
                                <w:pPr>
                                  <w:pStyle w:val="Comptence"/>
                                </w:pPr>
                                <w:r>
                                  <w:t>Autonomie</w:t>
                                </w:r>
                              </w:p>
                              <w:p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 42" o:spid="_x0000_s1033" style="position:absolute;left:5021;top:53395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" fillcolor="#4e7bbf [1940]" stroked="f" strokeweight="1pt"/>
                        <v:shape id="Zone de texte 117" o:spid="_x0000_s1034" type="#_x0000_t202" style="position:absolute;left:11742;top:53395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      <v:textbox inset="0,0,0,0">
                            <w:txbxContent>
                              <w:p w:rsidR="002B4DA3" w:rsidRPr="002B4DA3" w:rsidRDefault="002B4DA3" w:rsidP="002B4DA3">
                                <w:pPr>
                                  <w:pStyle w:val="Scoredecomptence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2B4DA3">
                                  <w:rPr>
                                    <w:sz w:val="16"/>
                                    <w:szCs w:val="16"/>
                                  </w:rPr>
                                  <w:t>10/10</w:t>
                                </w:r>
                              </w:p>
                              <w:p w:rsidR="00144072" w:rsidRDefault="00144072" w:rsidP="008E2197">
                                <w:pPr>
                                  <w:pStyle w:val="Scoredecomptence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e 25" o:spid="_x0000_s1035" alt="Compétence" style="position:absolute;top:8572;width:21520;height:3198" coordorigin="5021,57656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Zone de texte 119" o:spid="_x0000_s1036" type="#_x0000_t202" style="position:absolute;left:5021;top:59339;width:215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  <v:textbox inset="0,0,0,0">
                            <w:txbxContent>
                              <w:p w:rsidR="008E2197" w:rsidRDefault="00DF26CE" w:rsidP="008E2197">
                                <w:pPr>
                                  <w:pStyle w:val="Comptence"/>
                                </w:pPr>
                                <w:r>
                                  <w:t>Travail d’équipe</w:t>
                                </w:r>
                              </w:p>
                              <w:p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 38" o:spid="_x0000_s1037" style="position:absolute;left:5021;top:57656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" fillcolor="#4e7bbf [1940]" stroked="f" strokeweight="1pt"/>
                        <v:shape id="Zone de texte 122" o:spid="_x0000_s1038" type="#_x0000_t202" style="position:absolute;left:11742;top:57656;width:761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      <v:textbox inset="0,0,0,0">
                            <w:txbxContent>
                              <w:p w:rsidR="002B4DA3" w:rsidRPr="002B4DA3" w:rsidRDefault="002B4DA3" w:rsidP="002B4DA3">
                                <w:pPr>
                                  <w:pStyle w:val="Scoredecomptence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2B4DA3">
                                  <w:rPr>
                                    <w:sz w:val="16"/>
                                    <w:szCs w:val="16"/>
                                  </w:rPr>
                                  <w:t>10/10</w:t>
                                </w:r>
                              </w:p>
                              <w:p w:rsidR="008E2197" w:rsidRDefault="008E2197" w:rsidP="008E2197">
                                <w:pPr>
                                  <w:pStyle w:val="Scoredecomptence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e 26" o:spid="_x0000_s1039" alt="Compétence" style="position:absolute;top:12858;width:21520;height:3198" coordorigin="5021,61917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Zone de texte 124" o:spid="_x0000_s1040" type="#_x0000_t202" style="position:absolute;left:5021;top:63600;width:215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  <v:textbox inset="0,0,0,0">
                            <w:txbxContent>
                              <w:p w:rsidR="008E2197" w:rsidRDefault="00DF26CE" w:rsidP="008E2197">
                                <w:pPr>
                                  <w:pStyle w:val="Comptence"/>
                                </w:pPr>
                                <w:r>
                                  <w:t>Forme physique</w:t>
                                </w:r>
                              </w:p>
                              <w:p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 34" o:spid="_x0000_s1041" style="position:absolute;left:5021;top:61917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" fillcolor="#4e7bbf [1940]" stroked="f" strokeweight="1pt"/>
                        <v:shape id="Zone de texte 127" o:spid="_x0000_s1042" type="#_x0000_t202" style="position:absolute;left:11742;top:61917;width:761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      <v:textbox inset="0,0,0,0">
                            <w:txbxContent>
                              <w:p w:rsidR="002B4DA3" w:rsidRPr="002B4DA3" w:rsidRDefault="002B4DA3" w:rsidP="002B4DA3">
                                <w:pPr>
                                  <w:pStyle w:val="Scoredecomptence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2B4DA3">
                                  <w:rPr>
                                    <w:sz w:val="16"/>
                                    <w:szCs w:val="16"/>
                                  </w:rPr>
                                  <w:t>10/10</w:t>
                                </w:r>
                              </w:p>
                              <w:p w:rsidR="008E2197" w:rsidRDefault="008E2197" w:rsidP="008E2197">
                                <w:pPr>
                                  <w:pStyle w:val="Scoredecomptence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684FC1F" w14:textId="77777777" w:rsidR="00441A85" w:rsidRDefault="00441A85" w:rsidP="008E2197">
            <w:pPr>
              <w:pStyle w:val="Titre1"/>
            </w:pPr>
          </w:p>
          <w:p w14:paraId="76C90C5F" w14:textId="77777777" w:rsidR="00441A85" w:rsidRDefault="00441A85" w:rsidP="008E2197">
            <w:pPr>
              <w:pStyle w:val="Titre1"/>
            </w:pPr>
          </w:p>
          <w:sdt>
            <w:sdtPr>
              <w:id w:val="434569950"/>
              <w:placeholder>
                <w:docPart w:val="E9613ABE595F4867A04518FB7A930CA4"/>
              </w:placeholder>
              <w:temporary/>
              <w:showingPlcHdr/>
              <w15:appearance w15:val="hidden"/>
            </w:sdtPr>
            <w:sdtContent>
              <w:p w14:paraId="19EC93EC" w14:textId="77777777" w:rsidR="008E2197" w:rsidRDefault="008E2197" w:rsidP="008E2197">
                <w:pPr>
                  <w:pStyle w:val="Titre1"/>
                </w:pPr>
                <w:r w:rsidRPr="00441A85">
                  <w:rPr>
                    <w:b/>
                    <w:lang w:bidi="fr-FR"/>
                  </w:rPr>
                  <w:t>Formation</w:t>
                </w:r>
              </w:p>
            </w:sdtContent>
          </w:sdt>
          <w:p w14:paraId="23F37E82" w14:textId="77777777" w:rsidR="008E2197" w:rsidRPr="00DF26CE" w:rsidRDefault="00DF26CE" w:rsidP="008E2197">
            <w:pPr>
              <w:pStyle w:val="Titre2"/>
              <w:rPr>
                <w:b/>
              </w:rPr>
            </w:pPr>
            <w:r w:rsidRPr="00DF26CE">
              <w:rPr>
                <w:b/>
              </w:rPr>
              <w:t>Diplôme d’études secondaire</w:t>
            </w:r>
          </w:p>
          <w:p w14:paraId="4F48F66D" w14:textId="77777777" w:rsidR="00DF26CE" w:rsidRPr="00441A85" w:rsidRDefault="00DF26CE" w:rsidP="00DF26CE">
            <w:pPr>
              <w:pStyle w:val="Titre4"/>
            </w:pPr>
            <w:r w:rsidRPr="00441A85">
              <w:t xml:space="preserve">École </w:t>
            </w:r>
            <w:r w:rsidR="00441A85" w:rsidRPr="00441A85">
              <w:t>de la montée (Pavillon Saint-François)</w:t>
            </w:r>
          </w:p>
          <w:p w14:paraId="3D228C17" w14:textId="77777777" w:rsidR="00DF26CE" w:rsidRDefault="00DF26CE" w:rsidP="00552F9B">
            <w:r>
              <w:t>Secondaire 1 et 2</w:t>
            </w:r>
            <w:r w:rsidR="00441A85">
              <w:t xml:space="preserve"> </w:t>
            </w:r>
          </w:p>
          <w:p w14:paraId="716515AF" w14:textId="77777777" w:rsidR="00552F9B" w:rsidRPr="00827267" w:rsidRDefault="00DF26CE" w:rsidP="00552F9B">
            <w:r>
              <w:t>2023-2025</w:t>
            </w:r>
          </w:p>
          <w:p w14:paraId="4DFDD7C7" w14:textId="77777777" w:rsidR="00552F9B" w:rsidRPr="00441A85" w:rsidRDefault="00441A85" w:rsidP="00552F9B">
            <w:pPr>
              <w:pStyle w:val="Titre2"/>
              <w:rPr>
                <w:b/>
              </w:rPr>
            </w:pPr>
            <w:r w:rsidRPr="00441A85">
              <w:rPr>
                <w:b/>
              </w:rPr>
              <w:t>Diplôme d’études secondaire</w:t>
            </w:r>
          </w:p>
          <w:p w14:paraId="1E4BDB37" w14:textId="77777777" w:rsidR="00552F9B" w:rsidRDefault="00441A85" w:rsidP="00552F9B">
            <w:pPr>
              <w:pStyle w:val="Titre4"/>
            </w:pPr>
            <w:r>
              <w:t>École de la montée (Pavillon Le Ber)</w:t>
            </w:r>
          </w:p>
          <w:p w14:paraId="5F25925D" w14:textId="77777777" w:rsidR="00441A85" w:rsidRPr="00441A85" w:rsidRDefault="00441A85" w:rsidP="00441A85">
            <w:r>
              <w:t>Secondaire 3-5</w:t>
            </w:r>
          </w:p>
          <w:p w14:paraId="3F6CDB44" w14:textId="77777777" w:rsidR="00552F9B" w:rsidRPr="00827267" w:rsidRDefault="00441A85" w:rsidP="00552F9B">
            <w:r>
              <w:t>2025- 2028 – en cours</w:t>
            </w:r>
          </w:p>
          <w:p w14:paraId="4E24A59B" w14:textId="77777777" w:rsidR="00552F9B" w:rsidRPr="00827267" w:rsidRDefault="00552F9B" w:rsidP="00552F9B"/>
        </w:tc>
        <w:tc>
          <w:tcPr>
            <w:tcW w:w="450" w:type="dxa"/>
            <w:tcBorders>
              <w:left w:val="single" w:sz="4" w:space="0" w:color="D9D9D9" w:themeColor="background1" w:themeShade="D9"/>
            </w:tcBorders>
          </w:tcPr>
          <w:p w14:paraId="6EF20658" w14:textId="77777777" w:rsidR="00144072" w:rsidRPr="00827267" w:rsidRDefault="00144072" w:rsidP="00144072">
            <w:pPr>
              <w:pStyle w:val="Titre1"/>
            </w:pPr>
          </w:p>
        </w:tc>
        <w:tc>
          <w:tcPr>
            <w:tcW w:w="6480" w:type="dxa"/>
            <w:gridSpan w:val="2"/>
          </w:tcPr>
          <w:sdt>
            <w:sdtPr>
              <w:id w:val="864106690"/>
              <w:placeholder>
                <w:docPart w:val="FD453567369B489CBD8DA83C1AB4E696"/>
              </w:placeholder>
              <w:temporary/>
              <w:showingPlcHdr/>
              <w15:appearance w15:val="hidden"/>
            </w:sdtPr>
            <w:sdtContent>
              <w:p w14:paraId="55EA5268" w14:textId="77777777" w:rsidR="00144072" w:rsidRDefault="00144072" w:rsidP="00144072">
                <w:pPr>
                  <w:pStyle w:val="Titre1"/>
                </w:pPr>
                <w:r w:rsidRPr="005955ED">
                  <w:rPr>
                    <w:b/>
                    <w:lang w:bidi="fr-FR"/>
                  </w:rPr>
                  <w:t>Expérience</w:t>
                </w:r>
              </w:p>
            </w:sdtContent>
          </w:sdt>
          <w:p w14:paraId="1968441D" w14:textId="77777777" w:rsidR="00552F9B" w:rsidRPr="002F306F" w:rsidRDefault="002F306F" w:rsidP="00552F9B">
            <w:pPr>
              <w:pStyle w:val="Titre3"/>
              <w:rPr>
                <w:b/>
              </w:rPr>
            </w:pPr>
            <w:r w:rsidRPr="002F306F">
              <w:rPr>
                <w:b/>
              </w:rPr>
              <w:t>Monteur de chapiteaux</w:t>
            </w:r>
          </w:p>
          <w:p w14:paraId="5009C854" w14:textId="77777777" w:rsidR="004103C0" w:rsidRDefault="002F306F" w:rsidP="004103C0">
            <w:pPr>
              <w:pStyle w:val="Titre5"/>
              <w:rPr>
                <w:b/>
              </w:rPr>
            </w:pPr>
            <w:r w:rsidRPr="002F306F">
              <w:rPr>
                <w:b/>
              </w:rPr>
              <w:t>Les événements DS Inc. / Sherbrooke / 23-06-2025 – 10-10-2025</w:t>
            </w:r>
          </w:p>
          <w:p w14:paraId="22571669" w14:textId="77777777" w:rsidR="006C2DFF" w:rsidRPr="00827267" w:rsidRDefault="002F306F" w:rsidP="00A6425D">
            <w:pPr>
              <w:pStyle w:val="Descriptionduposte"/>
              <w:rPr>
                <w:rStyle w:val="CaractreDescriptionduposte"/>
              </w:rPr>
            </w:pPr>
            <w:r>
              <w:t>Installateur de chapiteaux et d’équipement d’événements</w:t>
            </w:r>
          </w:p>
          <w:p w14:paraId="02037019" w14:textId="77777777" w:rsidR="002F306F" w:rsidRDefault="002F306F" w:rsidP="00A6425D">
            <w:pPr>
              <w:pStyle w:val="Listepuces"/>
            </w:pPr>
            <w:r>
              <w:t>Montage d’événement privé</w:t>
            </w:r>
          </w:p>
          <w:p w14:paraId="58F01A2A" w14:textId="77777777" w:rsidR="00A6425D" w:rsidRDefault="002F306F" w:rsidP="002F306F">
            <w:pPr>
              <w:pStyle w:val="Listepuces"/>
            </w:pPr>
            <w:r>
              <w:t>Montage de festivale</w:t>
            </w:r>
          </w:p>
          <w:p w14:paraId="0E28A81C" w14:textId="77777777" w:rsidR="002F306F" w:rsidRDefault="002F306F" w:rsidP="002F306F">
            <w:pPr>
              <w:pStyle w:val="Listepuces"/>
            </w:pPr>
            <w:r>
              <w:t>Entretien de l’équipement</w:t>
            </w:r>
          </w:p>
          <w:p w14:paraId="48C60566" w14:textId="77777777" w:rsidR="00DF26CE" w:rsidRDefault="00DF26CE" w:rsidP="00DF26CE">
            <w:pPr>
              <w:pStyle w:val="Listepuces"/>
              <w:numPr>
                <w:ilvl w:val="0"/>
                <w:numId w:val="0"/>
              </w:numPr>
            </w:pPr>
          </w:p>
          <w:p w14:paraId="6FCA01FA" w14:textId="77777777" w:rsidR="00DF26CE" w:rsidRPr="00827267" w:rsidRDefault="00DF26CE" w:rsidP="00DF26CE">
            <w:pPr>
              <w:pStyle w:val="Listepuces"/>
              <w:numPr>
                <w:ilvl w:val="0"/>
                <w:numId w:val="0"/>
              </w:numPr>
            </w:pPr>
          </w:p>
          <w:p w14:paraId="33BAD18D" w14:textId="77777777" w:rsidR="00A6425D" w:rsidRPr="002B4DA3" w:rsidRDefault="002B4DA3" w:rsidP="00A6425D">
            <w:pPr>
              <w:pStyle w:val="Titre3"/>
              <w:rPr>
                <w:b/>
              </w:rPr>
            </w:pPr>
            <w:r w:rsidRPr="002B4DA3">
              <w:rPr>
                <w:b/>
              </w:rPr>
              <w:t>Installateur d’abris d’auto</w:t>
            </w:r>
          </w:p>
          <w:p w14:paraId="2105E045" w14:textId="77777777" w:rsidR="00A6425D" w:rsidRDefault="002B4DA3" w:rsidP="00A6425D">
            <w:pPr>
              <w:pStyle w:val="Titre5"/>
              <w:rPr>
                <w:b/>
              </w:rPr>
            </w:pPr>
            <w:r w:rsidRPr="002B4DA3">
              <w:rPr>
                <w:b/>
              </w:rPr>
              <w:t>Solution abris Estrie / Sherbrooke / 13-10-2025 – 21-11-2025</w:t>
            </w:r>
          </w:p>
          <w:p w14:paraId="79798CEE" w14:textId="77777777" w:rsidR="00A6425D" w:rsidRPr="00827267" w:rsidRDefault="002B4DA3" w:rsidP="00A6425D">
            <w:pPr>
              <w:pStyle w:val="Descriptionduposte"/>
              <w:rPr>
                <w:rStyle w:val="CaractreDescriptionduposte"/>
              </w:rPr>
            </w:pPr>
            <w:r>
              <w:t>Installateur d’abris d’auto de tout genre</w:t>
            </w:r>
          </w:p>
          <w:p w14:paraId="47208CCF" w14:textId="77777777" w:rsidR="00A6425D" w:rsidRPr="00827267" w:rsidRDefault="002B4DA3" w:rsidP="002B4DA3">
            <w:pPr>
              <w:pStyle w:val="Listepuces"/>
            </w:pPr>
            <w:r>
              <w:t>Installation d’abris d’auto simple et double</w:t>
            </w:r>
          </w:p>
          <w:p w14:paraId="46C6AEE6" w14:textId="77777777" w:rsidR="00A6425D" w:rsidRPr="00827267" w:rsidRDefault="002B4DA3" w:rsidP="002B4DA3">
            <w:pPr>
              <w:pStyle w:val="Listepuces"/>
            </w:pPr>
            <w:r>
              <w:t>Entretien de l’équipement</w:t>
            </w:r>
          </w:p>
        </w:tc>
      </w:tr>
    </w:tbl>
    <w:p w14:paraId="15DAC771" w14:textId="77777777" w:rsidR="005A20B8" w:rsidRPr="00827267" w:rsidRDefault="005A20B8"/>
    <w:sectPr w:rsidR="005A20B8" w:rsidRPr="00827267" w:rsidSect="00733DE9">
      <w:headerReference w:type="default" r:id="rId19"/>
      <w:footerReference w:type="default" r:id="rId20"/>
      <w:pgSz w:w="11906" w:h="16838" w:code="9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48C9" w14:textId="77777777" w:rsidR="00C6418F" w:rsidRDefault="00C6418F" w:rsidP="00B21D64">
      <w:pPr>
        <w:spacing w:after="0" w:line="240" w:lineRule="auto"/>
      </w:pPr>
      <w:r>
        <w:separator/>
      </w:r>
    </w:p>
  </w:endnote>
  <w:endnote w:type="continuationSeparator" w:id="0">
    <w:p w14:paraId="76783D0C" w14:textId="77777777" w:rsidR="00C6418F" w:rsidRDefault="00C6418F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1ABD" w14:textId="77777777" w:rsidR="00A96376" w:rsidRDefault="00A96376">
    <w:pPr>
      <w:pStyle w:val="Pieddepage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93067" wp14:editId="41528C3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816058" id="Rectangle 8" o:spid="_x0000_s1026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A7ED" w14:textId="77777777" w:rsidR="00C6418F" w:rsidRDefault="00C6418F" w:rsidP="00B21D64">
      <w:pPr>
        <w:spacing w:after="0" w:line="240" w:lineRule="auto"/>
      </w:pPr>
      <w:r>
        <w:separator/>
      </w:r>
    </w:p>
  </w:footnote>
  <w:footnote w:type="continuationSeparator" w:id="0">
    <w:p w14:paraId="3E46DD84" w14:textId="77777777" w:rsidR="00C6418F" w:rsidRDefault="00C6418F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5F90" w14:textId="77777777" w:rsidR="00B21D64" w:rsidRDefault="00997E86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3A74AD1" wp14:editId="23EE1C8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e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50FB6D" id="Groupe 129" o:spid="_x0000_s1026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Listepuces1"/>
    <w:lvl w:ilvl="0">
      <w:start w:val="1"/>
      <w:numFmt w:val="bullet"/>
      <w:pStyle w:val="Listepuces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CF2105"/>
    <w:multiLevelType w:val="multilevel"/>
    <w:tmpl w:val="9D984FD2"/>
    <w:numStyleLink w:val="Listepuces1"/>
  </w:abstractNum>
  <w:abstractNum w:abstractNumId="4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8967466">
    <w:abstractNumId w:val="6"/>
  </w:num>
  <w:num w:numId="2" w16cid:durableId="617761390">
    <w:abstractNumId w:val="8"/>
  </w:num>
  <w:num w:numId="3" w16cid:durableId="889345137">
    <w:abstractNumId w:val="5"/>
  </w:num>
  <w:num w:numId="4" w16cid:durableId="1784379661">
    <w:abstractNumId w:val="2"/>
  </w:num>
  <w:num w:numId="5" w16cid:durableId="1441878606">
    <w:abstractNumId w:val="4"/>
  </w:num>
  <w:num w:numId="6" w16cid:durableId="1592813407">
    <w:abstractNumId w:val="7"/>
  </w:num>
  <w:num w:numId="7" w16cid:durableId="1415471407">
    <w:abstractNumId w:val="0"/>
  </w:num>
  <w:num w:numId="8" w16cid:durableId="461383601">
    <w:abstractNumId w:val="1"/>
  </w:num>
  <w:num w:numId="9" w16cid:durableId="1606502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6F"/>
    <w:rsid w:val="000161E1"/>
    <w:rsid w:val="00021303"/>
    <w:rsid w:val="00107E81"/>
    <w:rsid w:val="00144072"/>
    <w:rsid w:val="0021475C"/>
    <w:rsid w:val="002B4DA3"/>
    <w:rsid w:val="002F306F"/>
    <w:rsid w:val="003C0BB5"/>
    <w:rsid w:val="004067B9"/>
    <w:rsid w:val="004103C0"/>
    <w:rsid w:val="00441A85"/>
    <w:rsid w:val="00452292"/>
    <w:rsid w:val="004865C2"/>
    <w:rsid w:val="004B4147"/>
    <w:rsid w:val="00552F9B"/>
    <w:rsid w:val="005636A7"/>
    <w:rsid w:val="005955ED"/>
    <w:rsid w:val="005A20B8"/>
    <w:rsid w:val="005B7DB3"/>
    <w:rsid w:val="0061400D"/>
    <w:rsid w:val="00621B5C"/>
    <w:rsid w:val="006C2DFF"/>
    <w:rsid w:val="00733DE9"/>
    <w:rsid w:val="007571B5"/>
    <w:rsid w:val="007772B1"/>
    <w:rsid w:val="0078775E"/>
    <w:rsid w:val="00827267"/>
    <w:rsid w:val="00840126"/>
    <w:rsid w:val="008424CE"/>
    <w:rsid w:val="00890F1A"/>
    <w:rsid w:val="008E2197"/>
    <w:rsid w:val="00997E86"/>
    <w:rsid w:val="009B7D45"/>
    <w:rsid w:val="00A1685E"/>
    <w:rsid w:val="00A21AF8"/>
    <w:rsid w:val="00A6425D"/>
    <w:rsid w:val="00A96376"/>
    <w:rsid w:val="00B03ED5"/>
    <w:rsid w:val="00B21D64"/>
    <w:rsid w:val="00B73E22"/>
    <w:rsid w:val="00BB7CE4"/>
    <w:rsid w:val="00BC33C3"/>
    <w:rsid w:val="00BF0DAF"/>
    <w:rsid w:val="00C05345"/>
    <w:rsid w:val="00C344AA"/>
    <w:rsid w:val="00C37B1A"/>
    <w:rsid w:val="00C6418F"/>
    <w:rsid w:val="00C777FF"/>
    <w:rsid w:val="00CD2FD2"/>
    <w:rsid w:val="00D12DFD"/>
    <w:rsid w:val="00D62B7E"/>
    <w:rsid w:val="00DF26CE"/>
    <w:rsid w:val="00E4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81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fr-FR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Titre1">
    <w:name w:val="heading 1"/>
    <w:basedOn w:val="Normal"/>
    <w:next w:val="Normal"/>
    <w:link w:val="Titre1Car"/>
    <w:uiPriority w:val="9"/>
    <w:qFormat/>
    <w:rsid w:val="00827267"/>
    <w:pPr>
      <w:keepNext/>
      <w:keepLines/>
      <w:spacing w:after="0"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61E1"/>
  </w:style>
  <w:style w:type="paragraph" w:styleId="Pieddepage">
    <w:name w:val="footer"/>
    <w:basedOn w:val="Normal"/>
    <w:link w:val="PieddepageC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61E1"/>
  </w:style>
  <w:style w:type="paragraph" w:styleId="Paragraphedeliste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CaractreLogo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re">
    <w:name w:val="Title"/>
    <w:basedOn w:val="Normal"/>
    <w:next w:val="Normal"/>
    <w:link w:val="TitreC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CaractreLogo">
    <w:name w:val="Caractère Logo"/>
    <w:basedOn w:val="Policepardfau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reCar">
    <w:name w:val="Titre Car"/>
    <w:basedOn w:val="Policepardfaut"/>
    <w:link w:val="Titr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Intitulduposte">
    <w:name w:val="Intitulé du poste"/>
    <w:basedOn w:val="Normal"/>
    <w:link w:val="CaractreIntitulduposte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Titre1Car">
    <w:name w:val="Titre 1 Car"/>
    <w:basedOn w:val="Policepardfaut"/>
    <w:link w:val="Titre1"/>
    <w:uiPriority w:val="9"/>
    <w:rsid w:val="00827267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CaractreIntitulduposte">
    <w:name w:val="Caractère Intitulé du poste"/>
    <w:basedOn w:val="Policepardfaut"/>
    <w:link w:val="Intituldupost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CaractreIntroduction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aractredecontact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CaractreIntroduction">
    <w:name w:val="Caractère Introduction"/>
    <w:basedOn w:val="Policepardfau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Comptence">
    <w:name w:val="Compétence"/>
    <w:basedOn w:val="Normal"/>
    <w:link w:val="CaractreComptence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aractredecontact">
    <w:name w:val="Caractère de contact"/>
    <w:basedOn w:val="Policepardfau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coredecomptence">
    <w:name w:val="Score de compétence"/>
    <w:basedOn w:val="Normal"/>
    <w:link w:val="CaractreScoredecomptence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CaractreComptence">
    <w:name w:val="Caractère Compétence"/>
    <w:basedOn w:val="Policepardfaut"/>
    <w:link w:val="Comptence"/>
    <w:uiPriority w:val="17"/>
    <w:rsid w:val="000161E1"/>
    <w:rPr>
      <w:kern w:val="24"/>
    </w:rPr>
  </w:style>
  <w:style w:type="character" w:customStyle="1" w:styleId="Titre2Car">
    <w:name w:val="Titre 2 Car"/>
    <w:basedOn w:val="Policepardfaut"/>
    <w:link w:val="Titre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CaractreScoredecomptence">
    <w:name w:val="Caractère Score de compétence"/>
    <w:basedOn w:val="Policepardfaut"/>
    <w:link w:val="Scoredecomptenc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Titre3Car">
    <w:name w:val="Titre 3 Car"/>
    <w:basedOn w:val="Policepardfaut"/>
    <w:link w:val="Titre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52F9B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epuces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Listepuces1">
    <w:name w:val="Liste à puces1"/>
    <w:uiPriority w:val="99"/>
    <w:rsid w:val="00A6425D"/>
    <w:pPr>
      <w:numPr>
        <w:numId w:val="8"/>
      </w:numPr>
    </w:pPr>
  </w:style>
  <w:style w:type="paragraph" w:customStyle="1" w:styleId="Descriptionduposte">
    <w:name w:val="Description du poste"/>
    <w:basedOn w:val="Normal"/>
    <w:link w:val="CaractreDescriptionduposte"/>
    <w:uiPriority w:val="18"/>
    <w:qFormat/>
    <w:rsid w:val="00A6425D"/>
    <w:pPr>
      <w:spacing w:after="0"/>
    </w:pPr>
  </w:style>
  <w:style w:type="character" w:customStyle="1" w:styleId="CaractreDescriptionduposte">
    <w:name w:val="Caractère Description du poste"/>
    <w:basedOn w:val="Policepardfaut"/>
    <w:link w:val="Descriptionduposte"/>
    <w:uiPriority w:val="18"/>
    <w:rsid w:val="0001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l5052\AppData\Roaming\Microsoft\Templates\CV%20moderne%20avec%20initia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A2220CC15E4620877EB9906F4BA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594AC-D517-4AEB-8EA2-1EFBB1FCC589}"/>
      </w:docPartPr>
      <w:docPartBody>
        <w:p w:rsidR="003A5005" w:rsidRDefault="00000000">
          <w:pPr>
            <w:pStyle w:val="DBA2220CC15E4620877EB9906F4BA7C8"/>
          </w:pPr>
          <w:r w:rsidRPr="00827267">
            <w:rPr>
              <w:lang w:bidi="fr-FR"/>
            </w:rPr>
            <w:t>Compétences</w:t>
          </w:r>
        </w:p>
      </w:docPartBody>
    </w:docPart>
    <w:docPart>
      <w:docPartPr>
        <w:name w:val="E9613ABE595F4867A04518FB7A930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3C871-BDCF-48A7-A13C-BBC9BDAE757B}"/>
      </w:docPartPr>
      <w:docPartBody>
        <w:p w:rsidR="003A5005" w:rsidRDefault="00000000">
          <w:pPr>
            <w:pStyle w:val="E9613ABE595F4867A04518FB7A930CA4"/>
          </w:pPr>
          <w:r w:rsidRPr="00827267">
            <w:rPr>
              <w:lang w:bidi="fr-FR"/>
            </w:rPr>
            <w:t>Formation</w:t>
          </w:r>
        </w:p>
      </w:docPartBody>
    </w:docPart>
    <w:docPart>
      <w:docPartPr>
        <w:name w:val="FD453567369B489CBD8DA83C1AB4E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76589-0A31-4D99-97DC-628058C2B715}"/>
      </w:docPartPr>
      <w:docPartBody>
        <w:p w:rsidR="003A5005" w:rsidRDefault="00000000">
          <w:pPr>
            <w:pStyle w:val="FD453567369B489CBD8DA83C1AB4E696"/>
          </w:pPr>
          <w:r w:rsidRPr="00827267"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D8A"/>
    <w:multiLevelType w:val="multilevel"/>
    <w:tmpl w:val="9D984FD2"/>
    <w:styleLink w:val="Listepuces1"/>
    <w:lvl w:ilvl="0">
      <w:start w:val="1"/>
      <w:numFmt w:val="bullet"/>
      <w:pStyle w:val="Listepuces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Listepuces1"/>
  </w:abstractNum>
  <w:num w:numId="1" w16cid:durableId="1414741146">
    <w:abstractNumId w:val="0"/>
  </w:num>
  <w:num w:numId="2" w16cid:durableId="118255384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5"/>
    <w:rsid w:val="003A5005"/>
    <w:rsid w:val="00576753"/>
    <w:rsid w:val="00E4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A2220CC15E4620877EB9906F4BA7C8">
    <w:name w:val="DBA2220CC15E4620877EB9906F4BA7C8"/>
  </w:style>
  <w:style w:type="paragraph" w:customStyle="1" w:styleId="E9613ABE595F4867A04518FB7A930CA4">
    <w:name w:val="E9613ABE595F4867A04518FB7A930CA4"/>
  </w:style>
  <w:style w:type="paragraph" w:customStyle="1" w:styleId="FD453567369B489CBD8DA83C1AB4E696">
    <w:name w:val="FD453567369B489CBD8DA83C1AB4E696"/>
  </w:style>
  <w:style w:type="paragraph" w:styleId="Listepuces">
    <w:name w:val="List Bullet"/>
    <w:basedOn w:val="Normal"/>
    <w:uiPriority w:val="99"/>
    <w:qFormat/>
    <w:pPr>
      <w:numPr>
        <w:numId w:val="2"/>
      </w:numPr>
      <w:spacing w:line="288" w:lineRule="auto"/>
      <w:contextualSpacing/>
    </w:pPr>
    <w:rPr>
      <w:rFonts w:eastAsiaTheme="minorHAnsi"/>
      <w:color w:val="262626" w:themeColor="text1" w:themeTint="D9"/>
      <w:sz w:val="18"/>
      <w:szCs w:val="18"/>
      <w:lang w:val="fr-FR" w:eastAsia="en-US"/>
    </w:rPr>
  </w:style>
  <w:style w:type="numbering" w:customStyle="1" w:styleId="Listepuces1">
    <w:name w:val="Liste à puces1"/>
    <w:uiPriority w:val="99"/>
    <w:pPr>
      <w:numPr>
        <w:numId w:val="1"/>
      </w:numPr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avec initiales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2025-11-13T13:46:00Z</dcterms:created>
  <dcterms:modified xsi:type="dcterms:W3CDTF">2025-12-11T02:51:00Z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2025-11-13T13:46:53Z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d07ace94-f99b-443b-8c33-ec0281586431</vt:lpwstr>
  </property>
  <property fmtid="{D5CDD505-2E9C-101B-9397-08002B2CF9AE}" pid="9" name="MSIP_Label_6a7d8d5d-78e2-4a62-9fcd-016eb5e4c57c_ContentBits">
    <vt:lpwstr>0</vt:lpwstr>
  </property>
</Properties>
</file>