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72F2" w14:textId="77777777" w:rsidR="00D06709" w:rsidRPr="007E57DA" w:rsidRDefault="00D06709" w:rsidP="00DF1CB4">
      <w:pPr>
        <w:rPr>
          <w:sz w:val="8"/>
          <w:szCs w:val="12"/>
          <w:lang w:val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2"/>
        <w:gridCol w:w="284"/>
        <w:gridCol w:w="141"/>
        <w:gridCol w:w="2130"/>
        <w:gridCol w:w="138"/>
        <w:gridCol w:w="284"/>
        <w:gridCol w:w="142"/>
        <w:gridCol w:w="2126"/>
        <w:gridCol w:w="142"/>
        <w:gridCol w:w="317"/>
        <w:gridCol w:w="142"/>
        <w:gridCol w:w="958"/>
        <w:gridCol w:w="284"/>
        <w:gridCol w:w="850"/>
        <w:gridCol w:w="142"/>
        <w:gridCol w:w="317"/>
        <w:gridCol w:w="142"/>
        <w:gridCol w:w="2056"/>
      </w:tblGrid>
      <w:tr w:rsidR="00AD0DDD" w:rsidRPr="007E57DA" w14:paraId="2648AC72" w14:textId="77777777" w:rsidTr="007D3061">
        <w:trPr>
          <w:trHeight w:val="1185"/>
        </w:trPr>
        <w:tc>
          <w:tcPr>
            <w:tcW w:w="10737" w:type="dxa"/>
            <w:gridSpan w:val="18"/>
            <w:tcBorders>
              <w:bottom w:val="single" w:sz="24" w:space="0" w:color="2C3B57" w:themeColor="text2"/>
            </w:tcBorders>
          </w:tcPr>
          <w:p w14:paraId="53189816" w14:textId="654A0AC6" w:rsidR="00AD0DDD" w:rsidRPr="007D3061" w:rsidRDefault="007D3061" w:rsidP="00DF1CB4">
            <w:pPr>
              <w:pStyle w:val="Titre1"/>
              <w:rPr>
                <w:sz w:val="52"/>
                <w:szCs w:val="52"/>
                <w:lang w:val="fr-CA"/>
              </w:rPr>
            </w:pPr>
            <w:r w:rsidRPr="007D3061">
              <w:rPr>
                <w:sz w:val="52"/>
                <w:szCs w:val="52"/>
                <w:lang w:val="fr-CA"/>
              </w:rPr>
              <w:t>Dominic Beaunoyer</w:t>
            </w:r>
          </w:p>
          <w:p w14:paraId="718F6CAA" w14:textId="75CB06B2" w:rsidR="00AD0DDD" w:rsidRPr="007E57DA" w:rsidRDefault="00AD0DDD" w:rsidP="00DF1CB4">
            <w:pPr>
              <w:pStyle w:val="Titre2"/>
              <w:rPr>
                <w:lang w:val="fr-CA"/>
              </w:rPr>
            </w:pPr>
          </w:p>
        </w:tc>
      </w:tr>
      <w:tr w:rsidR="00AD0DDD" w:rsidRPr="007E57DA" w14:paraId="6EDD80E8" w14:textId="77777777" w:rsidTr="00F32D17">
        <w:trPr>
          <w:trHeight w:val="149"/>
        </w:trPr>
        <w:tc>
          <w:tcPr>
            <w:tcW w:w="10737" w:type="dxa"/>
            <w:gridSpan w:val="18"/>
            <w:tcBorders>
              <w:top w:val="single" w:sz="24" w:space="0" w:color="2C3B57" w:themeColor="text2"/>
            </w:tcBorders>
            <w:vAlign w:val="center"/>
          </w:tcPr>
          <w:p w14:paraId="4D0C6077" w14:textId="77777777" w:rsidR="00AD0DDD" w:rsidRPr="007E57DA" w:rsidRDefault="00AD0DDD" w:rsidP="00DF1CB4">
            <w:pPr>
              <w:rPr>
                <w:lang w:val="fr-CA"/>
              </w:rPr>
            </w:pPr>
          </w:p>
        </w:tc>
      </w:tr>
      <w:tr w:rsidR="005F5561" w:rsidRPr="007E57DA" w14:paraId="00D27DEC" w14:textId="77777777" w:rsidTr="00F32D17">
        <w:trPr>
          <w:trHeight w:val="314"/>
        </w:trPr>
        <w:tc>
          <w:tcPr>
            <w:tcW w:w="142" w:type="dxa"/>
            <w:vAlign w:val="center"/>
          </w:tcPr>
          <w:p w14:paraId="42A72FA7" w14:textId="77777777" w:rsidR="005F5561" w:rsidRPr="007E57DA" w:rsidRDefault="005F5561" w:rsidP="00DF1CB4">
            <w:pPr>
              <w:rPr>
                <w:lang w:val="fr-CA"/>
              </w:rPr>
            </w:pPr>
          </w:p>
        </w:tc>
        <w:tc>
          <w:tcPr>
            <w:tcW w:w="284" w:type="dxa"/>
            <w:shd w:val="clear" w:color="auto" w:fill="2C3B57" w:themeFill="text2"/>
            <w:vAlign w:val="center"/>
          </w:tcPr>
          <w:p w14:paraId="22DBFEC0" w14:textId="77777777" w:rsidR="005F5561" w:rsidRPr="007E57DA" w:rsidRDefault="005F5561" w:rsidP="00DF1CB4">
            <w:pPr>
              <w:jc w:val="center"/>
              <w:rPr>
                <w:rStyle w:val="Accentuation"/>
                <w:lang w:val="fr-CA"/>
              </w:rPr>
            </w:pPr>
            <w:r w:rsidRPr="007E57DA">
              <w:rPr>
                <w:rStyle w:val="Accentuation"/>
                <w:lang w:val="fr-CA" w:bidi="fr-CA"/>
              </w:rPr>
              <w:t>T</w:t>
            </w:r>
          </w:p>
        </w:tc>
        <w:tc>
          <w:tcPr>
            <w:tcW w:w="141" w:type="dxa"/>
            <w:vAlign w:val="center"/>
          </w:tcPr>
          <w:p w14:paraId="6CC8C07F" w14:textId="77777777" w:rsidR="005F5561" w:rsidRPr="007E57DA" w:rsidRDefault="005F5561" w:rsidP="00DF1CB4">
            <w:pPr>
              <w:rPr>
                <w:lang w:val="fr-CA"/>
              </w:rPr>
            </w:pPr>
          </w:p>
        </w:tc>
        <w:tc>
          <w:tcPr>
            <w:tcW w:w="2130" w:type="dxa"/>
            <w:vAlign w:val="center"/>
          </w:tcPr>
          <w:p w14:paraId="6C8DC38B" w14:textId="15DD362E" w:rsidR="005F5561" w:rsidRPr="007E57DA" w:rsidRDefault="007D3061" w:rsidP="00DF1CB4">
            <w:pPr>
              <w:rPr>
                <w:lang w:val="fr-CA"/>
              </w:rPr>
            </w:pPr>
            <w:r>
              <w:rPr>
                <w:lang w:val="fr-CA"/>
              </w:rPr>
              <w:t>819-993-7866</w:t>
            </w:r>
          </w:p>
        </w:tc>
        <w:tc>
          <w:tcPr>
            <w:tcW w:w="138" w:type="dxa"/>
            <w:vAlign w:val="center"/>
          </w:tcPr>
          <w:p w14:paraId="15938BA2" w14:textId="77777777" w:rsidR="005F5561" w:rsidRPr="007E57DA" w:rsidRDefault="005F5561" w:rsidP="00DF1CB4">
            <w:pPr>
              <w:rPr>
                <w:lang w:val="fr-CA"/>
              </w:rPr>
            </w:pPr>
          </w:p>
        </w:tc>
        <w:tc>
          <w:tcPr>
            <w:tcW w:w="284" w:type="dxa"/>
            <w:shd w:val="clear" w:color="auto" w:fill="2C3B57" w:themeFill="text2"/>
            <w:vAlign w:val="center"/>
          </w:tcPr>
          <w:p w14:paraId="58607B20" w14:textId="77777777" w:rsidR="005F5561" w:rsidRPr="007E57DA" w:rsidRDefault="007E57DA" w:rsidP="00DF1CB4">
            <w:pPr>
              <w:jc w:val="center"/>
              <w:rPr>
                <w:rStyle w:val="Accentuation"/>
                <w:lang w:val="fr-CA"/>
              </w:rPr>
            </w:pPr>
            <w:r w:rsidRPr="007E57DA">
              <w:rPr>
                <w:rStyle w:val="Accentuation"/>
                <w:lang w:val="fr-CA" w:bidi="fr-CA"/>
              </w:rPr>
              <w:t>C</w:t>
            </w:r>
          </w:p>
        </w:tc>
        <w:tc>
          <w:tcPr>
            <w:tcW w:w="142" w:type="dxa"/>
            <w:vAlign w:val="center"/>
          </w:tcPr>
          <w:p w14:paraId="08605A16" w14:textId="77777777" w:rsidR="005F5561" w:rsidRPr="007E57DA" w:rsidRDefault="005F5561" w:rsidP="00DF1CB4">
            <w:pPr>
              <w:rPr>
                <w:lang w:val="fr-CA"/>
              </w:rPr>
            </w:pPr>
          </w:p>
        </w:tc>
        <w:tc>
          <w:tcPr>
            <w:tcW w:w="2126" w:type="dxa"/>
            <w:vAlign w:val="center"/>
          </w:tcPr>
          <w:p w14:paraId="736CC133" w14:textId="79D0BF36" w:rsidR="005F5561" w:rsidRPr="007E57DA" w:rsidRDefault="007D3061" w:rsidP="00DF1CB4">
            <w:pPr>
              <w:rPr>
                <w:lang w:val="fr-CA"/>
              </w:rPr>
            </w:pPr>
            <w:r>
              <w:rPr>
                <w:lang w:val="fr-CA"/>
              </w:rPr>
              <w:t>doom2093@gmail.com</w:t>
            </w:r>
          </w:p>
        </w:tc>
        <w:tc>
          <w:tcPr>
            <w:tcW w:w="142" w:type="dxa"/>
            <w:vAlign w:val="center"/>
          </w:tcPr>
          <w:p w14:paraId="2E3CBF1C" w14:textId="77777777" w:rsidR="005F5561" w:rsidRPr="007E57DA" w:rsidRDefault="005F5561" w:rsidP="00DF1CB4">
            <w:pPr>
              <w:rPr>
                <w:lang w:val="fr-CA"/>
              </w:rPr>
            </w:pPr>
          </w:p>
        </w:tc>
        <w:tc>
          <w:tcPr>
            <w:tcW w:w="317" w:type="dxa"/>
            <w:shd w:val="clear" w:color="auto" w:fill="2C3B57" w:themeFill="text2"/>
            <w:vAlign w:val="center"/>
          </w:tcPr>
          <w:p w14:paraId="6B7C5921" w14:textId="77777777" w:rsidR="005F5561" w:rsidRPr="007E57DA" w:rsidRDefault="00AD6FA4" w:rsidP="00DF1CB4">
            <w:pPr>
              <w:jc w:val="center"/>
              <w:rPr>
                <w:rStyle w:val="Accentuation"/>
                <w:lang w:val="fr-CA"/>
              </w:rPr>
            </w:pPr>
            <w:r w:rsidRPr="007E57DA">
              <w:rPr>
                <w:rStyle w:val="Accentuation"/>
                <w:lang w:val="fr-CA" w:bidi="fr-CA"/>
              </w:rPr>
              <w:t>A</w:t>
            </w:r>
          </w:p>
        </w:tc>
        <w:tc>
          <w:tcPr>
            <w:tcW w:w="142" w:type="dxa"/>
            <w:vAlign w:val="center"/>
          </w:tcPr>
          <w:p w14:paraId="1C743D87" w14:textId="77777777" w:rsidR="005F5561" w:rsidRPr="007E57DA" w:rsidRDefault="005F5561" w:rsidP="00DF1CB4">
            <w:pPr>
              <w:rPr>
                <w:lang w:val="fr-CA"/>
              </w:rPr>
            </w:pPr>
          </w:p>
        </w:tc>
        <w:tc>
          <w:tcPr>
            <w:tcW w:w="2092" w:type="dxa"/>
            <w:gridSpan w:val="3"/>
            <w:vAlign w:val="center"/>
          </w:tcPr>
          <w:p w14:paraId="3269254F" w14:textId="5632A064" w:rsidR="005F5561" w:rsidRPr="007E57DA" w:rsidRDefault="007D3061" w:rsidP="00DF1CB4">
            <w:pPr>
              <w:rPr>
                <w:lang w:val="fr-CA"/>
              </w:rPr>
            </w:pPr>
            <w:r>
              <w:rPr>
                <w:lang w:val="fr-CA"/>
              </w:rPr>
              <w:t>Sherbrooke</w:t>
            </w:r>
          </w:p>
        </w:tc>
        <w:tc>
          <w:tcPr>
            <w:tcW w:w="142" w:type="dxa"/>
            <w:vAlign w:val="center"/>
          </w:tcPr>
          <w:p w14:paraId="06C90332" w14:textId="77777777" w:rsidR="005F5561" w:rsidRPr="007E57DA" w:rsidRDefault="005F5561" w:rsidP="00DF1CB4">
            <w:pPr>
              <w:rPr>
                <w:lang w:val="fr-CA"/>
              </w:rPr>
            </w:pPr>
          </w:p>
        </w:tc>
        <w:tc>
          <w:tcPr>
            <w:tcW w:w="317" w:type="dxa"/>
            <w:shd w:val="clear" w:color="auto" w:fill="2C3B57" w:themeFill="text2"/>
            <w:vAlign w:val="center"/>
          </w:tcPr>
          <w:p w14:paraId="688C512E" w14:textId="77777777" w:rsidR="005F5561" w:rsidRPr="007E57DA" w:rsidRDefault="00AD6FA4" w:rsidP="00DF1CB4">
            <w:pPr>
              <w:jc w:val="center"/>
              <w:rPr>
                <w:rStyle w:val="Accentuation"/>
                <w:lang w:val="fr-CA"/>
              </w:rPr>
            </w:pPr>
            <w:r w:rsidRPr="007E57DA">
              <w:rPr>
                <w:rStyle w:val="Accentuation"/>
                <w:lang w:val="fr-CA" w:bidi="fr-CA"/>
              </w:rPr>
              <w:t>S</w:t>
            </w:r>
          </w:p>
        </w:tc>
        <w:tc>
          <w:tcPr>
            <w:tcW w:w="142" w:type="dxa"/>
            <w:vAlign w:val="center"/>
          </w:tcPr>
          <w:p w14:paraId="6A133E81" w14:textId="77777777" w:rsidR="005F5561" w:rsidRPr="007E57DA" w:rsidRDefault="005F5561" w:rsidP="00DF1CB4">
            <w:pPr>
              <w:rPr>
                <w:lang w:val="fr-CA"/>
              </w:rPr>
            </w:pPr>
          </w:p>
        </w:tc>
        <w:tc>
          <w:tcPr>
            <w:tcW w:w="2056" w:type="dxa"/>
            <w:vAlign w:val="center"/>
          </w:tcPr>
          <w:p w14:paraId="7F51D12C" w14:textId="77777777" w:rsidR="005F5561" w:rsidRPr="007E57DA" w:rsidRDefault="00000000" w:rsidP="00DF1CB4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742946326"/>
                <w:placeholder>
                  <w:docPart w:val="95FD67C698294FF6A12A819DF8A338D2"/>
                </w:placeholder>
                <w:temporary/>
                <w:showingPlcHdr/>
                <w15:appearance w15:val="hidden"/>
              </w:sdtPr>
              <w:sdtContent>
                <w:r w:rsidR="00FA4DB0" w:rsidRPr="007E57DA">
                  <w:rPr>
                    <w:lang w:val="fr-CA" w:bidi="fr-CA"/>
                  </w:rPr>
                  <w:t>[Site web]</w:t>
                </w:r>
              </w:sdtContent>
            </w:sdt>
          </w:p>
        </w:tc>
      </w:tr>
      <w:tr w:rsidR="00AD0DDD" w:rsidRPr="007E57DA" w14:paraId="6D9B2FE8" w14:textId="77777777" w:rsidTr="00F32D17">
        <w:trPr>
          <w:trHeight w:val="161"/>
        </w:trPr>
        <w:tc>
          <w:tcPr>
            <w:tcW w:w="10737" w:type="dxa"/>
            <w:gridSpan w:val="18"/>
            <w:tcBorders>
              <w:bottom w:val="single" w:sz="24" w:space="0" w:color="CADEE5" w:themeColor="background2"/>
            </w:tcBorders>
            <w:vAlign w:val="center"/>
          </w:tcPr>
          <w:p w14:paraId="263580CE" w14:textId="77777777" w:rsidR="00AD0DDD" w:rsidRPr="007E57DA" w:rsidRDefault="00AD0DDD" w:rsidP="00DF1CB4">
            <w:pPr>
              <w:rPr>
                <w:lang w:val="fr-CA"/>
              </w:rPr>
            </w:pPr>
          </w:p>
        </w:tc>
      </w:tr>
      <w:tr w:rsidR="00560EA0" w:rsidRPr="007E57DA" w14:paraId="0C275699" w14:textId="77777777" w:rsidTr="00F32D17">
        <w:trPr>
          <w:trHeight w:val="174"/>
        </w:trPr>
        <w:tc>
          <w:tcPr>
            <w:tcW w:w="6946" w:type="dxa"/>
            <w:gridSpan w:val="12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7589D126" w14:textId="77777777" w:rsidR="00560EA0" w:rsidRPr="007E57DA" w:rsidRDefault="00000000" w:rsidP="00DF1CB4">
            <w:pPr>
              <w:pStyle w:val="Titre3"/>
              <w:rPr>
                <w:lang w:val="fr-CA"/>
              </w:rPr>
            </w:pPr>
            <w:sdt>
              <w:sdtPr>
                <w:rPr>
                  <w:lang w:val="fr-CA"/>
                </w:rPr>
                <w:id w:val="723336852"/>
                <w:placeholder>
                  <w:docPart w:val="8A4E2A19BB1B44E9A4AA5BB2AC3630C1"/>
                </w:placeholder>
                <w:temporary/>
                <w:showingPlcHdr/>
                <w15:appearance w15:val="hidden"/>
              </w:sdtPr>
              <w:sdtContent>
                <w:r w:rsidR="00FA4DB0" w:rsidRPr="007E57DA">
                  <w:rPr>
                    <w:lang w:val="fr-CA" w:bidi="fr-CA"/>
                  </w:rPr>
                  <w:t>Objectif</w:t>
                </w:r>
              </w:sdtContent>
            </w:sdt>
          </w:p>
        </w:tc>
        <w:tc>
          <w:tcPr>
            <w:tcW w:w="284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14:paraId="43299CC2" w14:textId="77777777" w:rsidR="00560EA0" w:rsidRPr="007E57DA" w:rsidRDefault="00560EA0" w:rsidP="00DF1CB4">
            <w:pPr>
              <w:rPr>
                <w:lang w:val="fr-CA"/>
              </w:rPr>
            </w:pPr>
          </w:p>
        </w:tc>
        <w:tc>
          <w:tcPr>
            <w:tcW w:w="3507" w:type="dxa"/>
            <w:gridSpan w:val="5"/>
            <w:tcBorders>
              <w:top w:val="single" w:sz="24" w:space="0" w:color="CADEE5" w:themeColor="background2"/>
            </w:tcBorders>
            <w:vAlign w:val="bottom"/>
          </w:tcPr>
          <w:p w14:paraId="2E6FA55B" w14:textId="77777777" w:rsidR="00560EA0" w:rsidRPr="007E57DA" w:rsidRDefault="00560EA0" w:rsidP="00DF1CB4">
            <w:pPr>
              <w:rPr>
                <w:lang w:val="fr-CA"/>
              </w:rPr>
            </w:pPr>
          </w:p>
        </w:tc>
      </w:tr>
      <w:tr w:rsidR="00560EA0" w:rsidRPr="007E57DA" w14:paraId="1C16EDB8" w14:textId="77777777" w:rsidTr="00DD3BC5">
        <w:trPr>
          <w:trHeight w:val="548"/>
        </w:trPr>
        <w:tc>
          <w:tcPr>
            <w:tcW w:w="6946" w:type="dxa"/>
            <w:gridSpan w:val="12"/>
            <w:vMerge/>
            <w:tcBorders>
              <w:bottom w:val="single" w:sz="8" w:space="0" w:color="2C3B57" w:themeColor="text2"/>
            </w:tcBorders>
            <w:vAlign w:val="bottom"/>
          </w:tcPr>
          <w:p w14:paraId="5C31EA72" w14:textId="77777777" w:rsidR="00560EA0" w:rsidRPr="007E57DA" w:rsidRDefault="00560EA0" w:rsidP="00DF1CB4">
            <w:pPr>
              <w:pStyle w:val="Titre3"/>
              <w:rPr>
                <w:lang w:val="fr-CA"/>
              </w:rPr>
            </w:pPr>
          </w:p>
        </w:tc>
        <w:tc>
          <w:tcPr>
            <w:tcW w:w="284" w:type="dxa"/>
            <w:vMerge/>
            <w:vAlign w:val="bottom"/>
          </w:tcPr>
          <w:p w14:paraId="01FC0078" w14:textId="77777777" w:rsidR="00560EA0" w:rsidRPr="007E57DA" w:rsidRDefault="00560EA0" w:rsidP="00DF1CB4">
            <w:pPr>
              <w:rPr>
                <w:lang w:val="fr-CA"/>
              </w:rPr>
            </w:pPr>
          </w:p>
        </w:tc>
        <w:tc>
          <w:tcPr>
            <w:tcW w:w="3507" w:type="dxa"/>
            <w:gridSpan w:val="5"/>
            <w:shd w:val="clear" w:color="auto" w:fill="CADEE5" w:themeFill="background2"/>
            <w:vAlign w:val="bottom"/>
          </w:tcPr>
          <w:p w14:paraId="3BAAA208" w14:textId="77777777" w:rsidR="00560EA0" w:rsidRPr="007E57DA" w:rsidRDefault="00000000" w:rsidP="00DF1CB4">
            <w:pPr>
              <w:pStyle w:val="Titre3"/>
              <w:rPr>
                <w:lang w:val="fr-CA"/>
              </w:rPr>
            </w:pPr>
            <w:sdt>
              <w:sdtPr>
                <w:rPr>
                  <w:lang w:val="fr-CA"/>
                </w:rPr>
                <w:id w:val="-2075571490"/>
                <w:placeholder>
                  <w:docPart w:val="B1CC74B215EA48279228E46E63ABB3FD"/>
                </w:placeholder>
                <w:temporary/>
                <w:showingPlcHdr/>
                <w15:appearance w15:val="hidden"/>
              </w:sdtPr>
              <w:sdtContent>
                <w:r w:rsidR="002D3AB8" w:rsidRPr="007E57DA">
                  <w:rPr>
                    <w:lang w:val="fr-CA" w:bidi="fr-CA"/>
                  </w:rPr>
                  <w:t>Formation</w:t>
                </w:r>
              </w:sdtContent>
            </w:sdt>
          </w:p>
        </w:tc>
      </w:tr>
      <w:tr w:rsidR="00AD6FA4" w:rsidRPr="007E57DA" w14:paraId="25D26F6F" w14:textId="77777777" w:rsidTr="00F32D17">
        <w:trPr>
          <w:trHeight w:val="168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6805E94E" w14:textId="5D1151B4" w:rsidR="00B12C94" w:rsidRDefault="00B12C94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>Je recherche un emploi dans le domaine de l’ébénisterie.</w:t>
            </w:r>
          </w:p>
          <w:p w14:paraId="195B4275" w14:textId="7C784000" w:rsidR="003216A4" w:rsidRDefault="00B12C94" w:rsidP="003216A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 xml:space="preserve">Je possède de bonnes habiletés manuelles et </w:t>
            </w:r>
            <w:r w:rsidR="003F29E2">
              <w:rPr>
                <w:lang w:val="fr-CA"/>
              </w:rPr>
              <w:t>j’ai le souci d’effectuer un travail bien fait et de qualité.</w:t>
            </w:r>
            <w:r w:rsidR="003216A4">
              <w:rPr>
                <w:lang w:val="fr-CA"/>
              </w:rPr>
              <w:t xml:space="preserve"> </w:t>
            </w:r>
            <w:r w:rsidR="003F29E2">
              <w:rPr>
                <w:lang w:val="fr-CA"/>
              </w:rPr>
              <w:t xml:space="preserve">Je possède un </w:t>
            </w:r>
          </w:p>
          <w:p w14:paraId="36AA6A09" w14:textId="35D07668" w:rsidR="003F29E2" w:rsidRPr="007E57DA" w:rsidRDefault="003F29E2" w:rsidP="003216A4">
            <w:pPr>
              <w:pStyle w:val="Texte"/>
              <w:rPr>
                <w:lang w:val="fr-CA"/>
              </w:rPr>
            </w:pPr>
            <w:proofErr w:type="gramStart"/>
            <w:r>
              <w:rPr>
                <w:lang w:val="fr-CA"/>
              </w:rPr>
              <w:t>permis</w:t>
            </w:r>
            <w:proofErr w:type="gramEnd"/>
            <w:r>
              <w:rPr>
                <w:lang w:val="fr-CA"/>
              </w:rPr>
              <w:t xml:space="preserve"> de conduire classe 5  </w:t>
            </w:r>
          </w:p>
        </w:tc>
        <w:tc>
          <w:tcPr>
            <w:tcW w:w="284" w:type="dxa"/>
            <w:vMerge w:val="restart"/>
            <w:vAlign w:val="center"/>
          </w:tcPr>
          <w:p w14:paraId="42B2ABF8" w14:textId="77777777" w:rsidR="00AD6FA4" w:rsidRPr="007E57DA" w:rsidRDefault="00AD6FA4" w:rsidP="00DF1CB4">
            <w:pPr>
              <w:rPr>
                <w:lang w:val="fr-CA"/>
              </w:rPr>
            </w:pPr>
          </w:p>
        </w:tc>
        <w:tc>
          <w:tcPr>
            <w:tcW w:w="3507" w:type="dxa"/>
            <w:gridSpan w:val="5"/>
            <w:vMerge w:val="restart"/>
            <w:shd w:val="clear" w:color="auto" w:fill="CADEE5" w:themeFill="background2"/>
          </w:tcPr>
          <w:p w14:paraId="6CCE0866" w14:textId="15B2C039" w:rsidR="007D3061" w:rsidRDefault="003216A4" w:rsidP="003216A4">
            <w:pPr>
              <w:pStyle w:val="Texte"/>
              <w:ind w:left="0"/>
              <w:rPr>
                <w:lang w:val="fr-CA"/>
              </w:rPr>
            </w:pPr>
            <w:r>
              <w:rPr>
                <w:lang w:val="fr-CA"/>
              </w:rPr>
              <w:t xml:space="preserve">   Cours </w:t>
            </w:r>
            <w:r w:rsidR="007D3061">
              <w:rPr>
                <w:lang w:val="fr-CA"/>
              </w:rPr>
              <w:t xml:space="preserve">d’aide-ébéniste </w:t>
            </w:r>
          </w:p>
          <w:p w14:paraId="0AF89AAB" w14:textId="37251682" w:rsidR="007D3061" w:rsidRDefault="007D3061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 xml:space="preserve">(6 mois)  </w:t>
            </w:r>
          </w:p>
          <w:p w14:paraId="5B7C149F" w14:textId="24DD50F8" w:rsidR="00AD6FA4" w:rsidRPr="007E57DA" w:rsidRDefault="007D3061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 xml:space="preserve">Pont de bois, Sherbrooke  </w:t>
            </w:r>
          </w:p>
          <w:p w14:paraId="422FF533" w14:textId="77777777" w:rsidR="00AD6FA4" w:rsidRPr="007E57DA" w:rsidRDefault="00AD6FA4" w:rsidP="00DF1CB4">
            <w:pPr>
              <w:pStyle w:val="Texte"/>
              <w:rPr>
                <w:lang w:val="fr-CA"/>
              </w:rPr>
            </w:pPr>
          </w:p>
          <w:p w14:paraId="7660DE8E" w14:textId="25D1D7E7" w:rsidR="003216A4" w:rsidRDefault="003216A4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>C</w:t>
            </w:r>
            <w:r w:rsidR="007D3061">
              <w:rPr>
                <w:lang w:val="fr-CA"/>
              </w:rPr>
              <w:t>onducteur de chariot-élévateur</w:t>
            </w:r>
            <w:r>
              <w:rPr>
                <w:lang w:val="fr-CA"/>
              </w:rPr>
              <w:t xml:space="preserve"> et transpalette</w:t>
            </w:r>
            <w:r w:rsidR="007D3061">
              <w:rPr>
                <w:lang w:val="fr-CA"/>
              </w:rPr>
              <w:t xml:space="preserve"> </w:t>
            </w:r>
          </w:p>
          <w:p w14:paraId="2215E523" w14:textId="6D1C6BCF" w:rsidR="00AD6FA4" w:rsidRPr="007E57DA" w:rsidRDefault="007D3061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>Super C</w:t>
            </w:r>
            <w:r w:rsidR="003216A4">
              <w:rPr>
                <w:lang w:val="fr-CA"/>
              </w:rPr>
              <w:t>, Sherbrooke</w:t>
            </w:r>
            <w:r>
              <w:rPr>
                <w:lang w:val="fr-CA"/>
              </w:rPr>
              <w:t xml:space="preserve"> </w:t>
            </w:r>
          </w:p>
          <w:p w14:paraId="3D044416" w14:textId="1AA68A6A" w:rsidR="00AD6FA4" w:rsidRDefault="00AD6FA4" w:rsidP="00DF1CB4">
            <w:pPr>
              <w:pStyle w:val="Texte"/>
              <w:rPr>
                <w:lang w:val="fr-CA"/>
              </w:rPr>
            </w:pPr>
          </w:p>
          <w:p w14:paraId="2AA8FF27" w14:textId="77777777" w:rsidR="007D3061" w:rsidRDefault="007D3061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>Formation de secouriste,</w:t>
            </w:r>
          </w:p>
          <w:p w14:paraId="1D3B83A8" w14:textId="63E5DE22" w:rsidR="007D3061" w:rsidRDefault="00C34251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>O</w:t>
            </w:r>
            <w:r w:rsidR="007D3061">
              <w:rPr>
                <w:lang w:val="fr-CA"/>
              </w:rPr>
              <w:t>ffert</w:t>
            </w:r>
            <w:r>
              <w:rPr>
                <w:lang w:val="fr-CA"/>
              </w:rPr>
              <w:t xml:space="preserve">e </w:t>
            </w:r>
            <w:r w:rsidR="007D3061">
              <w:rPr>
                <w:lang w:val="fr-CA"/>
              </w:rPr>
              <w:t>par le Super C</w:t>
            </w:r>
            <w:r w:rsidR="003216A4">
              <w:rPr>
                <w:lang w:val="fr-CA"/>
              </w:rPr>
              <w:t>, Sherbrooke</w:t>
            </w:r>
            <w:r w:rsidR="007D3061">
              <w:rPr>
                <w:lang w:val="fr-CA"/>
              </w:rPr>
              <w:t xml:space="preserve">  </w:t>
            </w:r>
          </w:p>
          <w:p w14:paraId="76C139CB" w14:textId="77777777" w:rsidR="00C34251" w:rsidRDefault="00C34251" w:rsidP="00DF1CB4">
            <w:pPr>
              <w:pStyle w:val="Texte"/>
              <w:rPr>
                <w:lang w:val="fr-CA"/>
              </w:rPr>
            </w:pPr>
          </w:p>
          <w:p w14:paraId="2D144F9A" w14:textId="77777777" w:rsidR="00052058" w:rsidRDefault="00052058" w:rsidP="00DF1CB4">
            <w:pPr>
              <w:pStyle w:val="Texte"/>
              <w:rPr>
                <w:lang w:val="fr-CA"/>
              </w:rPr>
            </w:pPr>
          </w:p>
          <w:p w14:paraId="1D5DF15A" w14:textId="77777777" w:rsidR="00AD6FA4" w:rsidRPr="007E57DA" w:rsidRDefault="00000000" w:rsidP="00DF1CB4">
            <w:pPr>
              <w:pStyle w:val="Titre3"/>
              <w:rPr>
                <w:lang w:val="fr-CA"/>
              </w:rPr>
            </w:pPr>
            <w:sdt>
              <w:sdtPr>
                <w:rPr>
                  <w:noProof/>
                  <w:lang w:val="fr-CA" w:eastAsia="en-AU"/>
                </w:rPr>
                <w:id w:val="2131589075"/>
                <w:placeholder>
                  <w:docPart w:val="BECBDF75476C46319EA63D7AB0530C43"/>
                </w:placeholder>
                <w:temporary/>
                <w:showingPlcHdr/>
                <w15:appearance w15:val="hidden"/>
              </w:sdtPr>
              <w:sdtContent>
                <w:r w:rsidR="002D3AB8" w:rsidRPr="007E57DA">
                  <w:rPr>
                    <w:noProof/>
                    <w:lang w:val="fr-CA" w:bidi="fr-CA"/>
                  </w:rPr>
                  <w:t>COMPÉTENCES CLÉS</w:t>
                </w:r>
              </w:sdtContent>
            </w:sdt>
          </w:p>
          <w:p w14:paraId="4B84B8AB" w14:textId="05850E72" w:rsidR="00AD6FA4" w:rsidRPr="00B12C94" w:rsidRDefault="00B12C94" w:rsidP="007D3061">
            <w:pPr>
              <w:pStyle w:val="Paragraphedeliste"/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</w:pPr>
            <w:r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C</w:t>
            </w:r>
            <w:r w:rsidR="007D3061" w:rsidRP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onnaissance</w:t>
            </w:r>
            <w:r w:rsidR="003216A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s</w:t>
            </w:r>
            <w:r w:rsidR="007D3061" w:rsidRP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 xml:space="preserve"> en   outillage </w:t>
            </w:r>
          </w:p>
          <w:p w14:paraId="335F86DF" w14:textId="6E5E5F37" w:rsidR="007D3061" w:rsidRPr="00B12C94" w:rsidRDefault="007D3061" w:rsidP="007D3061">
            <w:pPr>
              <w:pStyle w:val="Paragraphedeliste"/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</w:pPr>
            <w:r w:rsidRP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 xml:space="preserve"> </w:t>
            </w:r>
            <w:r w:rsid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C</w:t>
            </w:r>
            <w:r w:rsidRP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ap</w:t>
            </w:r>
            <w:r w:rsid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a</w:t>
            </w:r>
            <w:r w:rsidRP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cité à op</w:t>
            </w:r>
            <w:r w:rsid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é</w:t>
            </w:r>
            <w:r w:rsidRP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rer divers</w:t>
            </w:r>
            <w:r w:rsid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 xml:space="preserve">es </w:t>
            </w:r>
            <w:r w:rsidRP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machines e</w:t>
            </w:r>
            <w:r w:rsid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n</w:t>
            </w:r>
            <w:r w:rsidRP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 xml:space="preserve"> éb</w:t>
            </w:r>
            <w:r w:rsid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én</w:t>
            </w:r>
            <w:r w:rsidRP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ister</w:t>
            </w:r>
            <w:r w:rsid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ie</w:t>
            </w:r>
          </w:p>
          <w:p w14:paraId="3D39B64E" w14:textId="4E5D7845" w:rsidR="007D3061" w:rsidRPr="00B12C94" w:rsidRDefault="00B12C94" w:rsidP="007D3061">
            <w:pPr>
              <w:pStyle w:val="Paragraphedeliste"/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</w:pPr>
            <w:r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H</w:t>
            </w:r>
            <w:r w:rsidR="007D3061" w:rsidRP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abileté en gestion d’équipe</w:t>
            </w:r>
          </w:p>
          <w:p w14:paraId="104B0C19" w14:textId="77792BB5" w:rsidR="007D3061" w:rsidRDefault="00B12C94" w:rsidP="007D3061">
            <w:pPr>
              <w:pStyle w:val="Paragraphedeliste"/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</w:pPr>
            <w:r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S</w:t>
            </w:r>
            <w:r w:rsidR="007D3061" w:rsidRP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ervi</w:t>
            </w:r>
            <w:r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c</w:t>
            </w:r>
            <w:r w:rsidR="007D3061" w:rsidRP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e à la cli</w:t>
            </w:r>
            <w:r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e</w:t>
            </w:r>
            <w:r w:rsidR="007D3061" w:rsidRP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ntèl</w:t>
            </w:r>
            <w:r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e</w:t>
            </w:r>
            <w:r w:rsidR="007D3061" w:rsidRP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 xml:space="preserve"> </w:t>
            </w:r>
          </w:p>
          <w:p w14:paraId="4F8A668A" w14:textId="77777777" w:rsidR="00052058" w:rsidRPr="00B12C94" w:rsidRDefault="00052058" w:rsidP="00052058">
            <w:pPr>
              <w:pStyle w:val="Paragraphedeliste"/>
              <w:numPr>
                <w:ilvl w:val="0"/>
                <w:numId w:val="0"/>
              </w:numPr>
              <w:ind w:left="833"/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</w:pPr>
          </w:p>
          <w:p w14:paraId="79C85896" w14:textId="77777777" w:rsidR="007D3061" w:rsidRPr="007D3061" w:rsidRDefault="007D3061" w:rsidP="007D3061">
            <w:pPr>
              <w:rPr>
                <w:lang w:val="fr-CA"/>
              </w:rPr>
            </w:pPr>
          </w:p>
          <w:p w14:paraId="3DAD4F7D" w14:textId="39CEE537" w:rsidR="00AD6FA4" w:rsidRPr="007E57DA" w:rsidRDefault="00B12C94" w:rsidP="00DF1CB4">
            <w:pPr>
              <w:pStyle w:val="Titre3"/>
              <w:rPr>
                <w:lang w:val="fr-CA"/>
              </w:rPr>
            </w:pPr>
            <w:r>
              <w:rPr>
                <w:lang w:val="fr-CA"/>
              </w:rPr>
              <w:t>QuaLités personnellEs</w:t>
            </w:r>
          </w:p>
          <w:p w14:paraId="528E83F9" w14:textId="7B2FA022" w:rsidR="00B12C94" w:rsidRPr="00B12C94" w:rsidRDefault="00B12C94" w:rsidP="00B12C94">
            <w:pPr>
              <w:rPr>
                <w:color w:val="404040" w:themeColor="text1" w:themeTint="BF"/>
                <w:lang w:val="fr-CA"/>
              </w:rPr>
            </w:pPr>
            <w:r>
              <w:rPr>
                <w:color w:val="404040" w:themeColor="text1" w:themeTint="BF"/>
                <w:lang w:val="fr-CA"/>
              </w:rPr>
              <w:t xml:space="preserve">  </w:t>
            </w:r>
          </w:p>
          <w:p w14:paraId="16538319" w14:textId="73C772EE" w:rsidR="00B12C94" w:rsidRDefault="00B12C94" w:rsidP="00B12C94">
            <w:pPr>
              <w:pStyle w:val="Paragraphedeliste"/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</w:pPr>
            <w:r w:rsidRPr="00B12C94"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Capacité d’org</w:t>
            </w:r>
            <w:r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anisation</w:t>
            </w:r>
          </w:p>
          <w:p w14:paraId="6873DF48" w14:textId="5C87E6AE" w:rsidR="00B12C94" w:rsidRDefault="00B12C94" w:rsidP="00B12C94">
            <w:pPr>
              <w:pStyle w:val="Paragraphedeliste"/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</w:pPr>
            <w:r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 xml:space="preserve">Ponctuel </w:t>
            </w:r>
          </w:p>
          <w:p w14:paraId="2A6E9E67" w14:textId="12D7C05F" w:rsidR="00B12C94" w:rsidRDefault="00B12C94" w:rsidP="00B12C94">
            <w:pPr>
              <w:pStyle w:val="Paragraphedeliste"/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</w:pPr>
            <w:r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 xml:space="preserve">Esprit d’équipe </w:t>
            </w:r>
          </w:p>
          <w:p w14:paraId="40B9A863" w14:textId="47C94C83" w:rsidR="00B12C94" w:rsidRDefault="00B12C94" w:rsidP="00B12C94">
            <w:pPr>
              <w:pStyle w:val="Paragraphedeliste"/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</w:pPr>
            <w:r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Leadership</w:t>
            </w:r>
          </w:p>
          <w:p w14:paraId="58C7E684" w14:textId="21B78349" w:rsidR="003216A4" w:rsidRDefault="003216A4" w:rsidP="00B12C94">
            <w:pPr>
              <w:pStyle w:val="Paragraphedeliste"/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</w:pPr>
            <w:r>
              <w:rPr>
                <w:rFonts w:asciiTheme="minorHAnsi" w:hAnsiTheme="minorHAnsi" w:cstheme="minorHAnsi"/>
                <w:caps w:val="0"/>
                <w:color w:val="404040" w:themeColor="text1" w:themeTint="BF"/>
                <w:spacing w:val="0"/>
                <w:lang w:val="fr-CA"/>
              </w:rPr>
              <w:t>Initiative</w:t>
            </w:r>
          </w:p>
          <w:p w14:paraId="1B83AEB7" w14:textId="7C007020" w:rsidR="00B12C94" w:rsidRPr="00C34251" w:rsidRDefault="00B12C94" w:rsidP="00C34251">
            <w:pPr>
              <w:ind w:left="473"/>
              <w:rPr>
                <w:lang w:val="fr-CA"/>
              </w:rPr>
            </w:pPr>
          </w:p>
        </w:tc>
      </w:tr>
      <w:tr w:rsidR="00AD6FA4" w:rsidRPr="007E57DA" w14:paraId="2060182E" w14:textId="77777777" w:rsidTr="003F29E2">
        <w:trPr>
          <w:trHeight w:val="68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1509BDB5" w14:textId="4D66E5CF" w:rsidR="00AD6FA4" w:rsidRPr="007E57DA" w:rsidRDefault="003F29E2" w:rsidP="00DF1CB4">
            <w:pPr>
              <w:pStyle w:val="Titre3"/>
              <w:rPr>
                <w:lang w:val="fr-CA"/>
              </w:rPr>
            </w:pPr>
            <w:r>
              <w:rPr>
                <w:lang w:val="fr-CA"/>
              </w:rPr>
              <w:t>EXPÉRIENCES</w:t>
            </w:r>
            <w:r w:rsidR="00DD3BC5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DE TRAVAIL </w:t>
            </w:r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31BF8E10" w14:textId="77777777" w:rsidR="00AD6FA4" w:rsidRPr="007E57DA" w:rsidRDefault="00AD6FA4" w:rsidP="00DF1CB4">
            <w:pPr>
              <w:rPr>
                <w:lang w:val="fr-CA"/>
              </w:rPr>
            </w:pPr>
          </w:p>
        </w:tc>
        <w:tc>
          <w:tcPr>
            <w:tcW w:w="3507" w:type="dxa"/>
            <w:gridSpan w:val="5"/>
            <w:vMerge/>
            <w:shd w:val="clear" w:color="auto" w:fill="CADEE5" w:themeFill="background2"/>
            <w:vAlign w:val="center"/>
          </w:tcPr>
          <w:p w14:paraId="1CB9D654" w14:textId="77777777" w:rsidR="00AD6FA4" w:rsidRPr="007E57DA" w:rsidRDefault="00AD6FA4" w:rsidP="00DF1CB4">
            <w:pPr>
              <w:rPr>
                <w:lang w:val="fr-CA"/>
              </w:rPr>
            </w:pPr>
          </w:p>
        </w:tc>
      </w:tr>
      <w:tr w:rsidR="00AD6FA4" w:rsidRPr="007E57DA" w14:paraId="56C70BEC" w14:textId="77777777" w:rsidTr="00F32D17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218C5103" w14:textId="327EAA43" w:rsidR="00AD6FA4" w:rsidRPr="007E57DA" w:rsidRDefault="00DD3BC5" w:rsidP="00DF1CB4">
            <w:pPr>
              <w:pStyle w:val="Dates"/>
              <w:rPr>
                <w:lang w:val="fr-CA"/>
              </w:rPr>
            </w:pPr>
            <w:r>
              <w:rPr>
                <w:lang w:val="fr-CA"/>
              </w:rPr>
              <w:t>Aide-ébéniste, Au pont de bois, Sherbrooke</w:t>
            </w:r>
          </w:p>
          <w:p w14:paraId="1F0CB1B0" w14:textId="63A3AC69" w:rsidR="00AD6FA4" w:rsidRDefault="00DD3BC5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>2024-2025</w:t>
            </w:r>
          </w:p>
          <w:p w14:paraId="54664496" w14:textId="710A270E" w:rsidR="00DD3BC5" w:rsidRPr="007E57DA" w:rsidRDefault="00DD3BC5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>Assembler des meubles et restaurer les meubles selon les commandes des clients.</w:t>
            </w:r>
          </w:p>
          <w:p w14:paraId="45097F5C" w14:textId="78B4FA5D" w:rsidR="00AD6FA4" w:rsidRPr="007E57DA" w:rsidRDefault="00AD6FA4" w:rsidP="00DF1CB4">
            <w:pPr>
              <w:pStyle w:val="Dates"/>
              <w:rPr>
                <w:lang w:val="fr-CA"/>
              </w:rPr>
            </w:pPr>
          </w:p>
          <w:p w14:paraId="1867BEC5" w14:textId="54906130" w:rsidR="00FA4DB0" w:rsidRPr="007E57DA" w:rsidRDefault="00DD3BC5" w:rsidP="00DF1CB4">
            <w:pPr>
              <w:pStyle w:val="Dates"/>
              <w:rPr>
                <w:lang w:val="fr-CA"/>
              </w:rPr>
            </w:pPr>
            <w:r>
              <w:rPr>
                <w:lang w:val="fr-CA"/>
              </w:rPr>
              <w:t>Assistant-gérant, Super C, Sherbrooke</w:t>
            </w:r>
          </w:p>
          <w:p w14:paraId="5F0E56F1" w14:textId="21E11FDF" w:rsidR="00FA4DB0" w:rsidRDefault="00DD3BC5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>2020-2024</w:t>
            </w:r>
          </w:p>
          <w:p w14:paraId="4753B975" w14:textId="2C3C497F" w:rsidR="00DD3BC5" w:rsidRDefault="00DD3BC5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>Effectuer</w:t>
            </w:r>
            <w:r w:rsidR="00835A2F">
              <w:rPr>
                <w:lang w:val="fr-CA"/>
              </w:rPr>
              <w:t xml:space="preserve"> </w:t>
            </w:r>
            <w:r>
              <w:rPr>
                <w:lang w:val="fr-CA"/>
              </w:rPr>
              <w:t>des</w:t>
            </w:r>
            <w:r w:rsidR="00835A2F">
              <w:rPr>
                <w:lang w:val="fr-CA"/>
              </w:rPr>
              <w:t xml:space="preserve"> </w:t>
            </w:r>
            <w:r>
              <w:rPr>
                <w:lang w:val="fr-CA"/>
              </w:rPr>
              <w:t>comma</w:t>
            </w:r>
            <w:r w:rsidR="00835A2F">
              <w:rPr>
                <w:lang w:val="fr-CA"/>
              </w:rPr>
              <w:t>n</w:t>
            </w:r>
            <w:r>
              <w:rPr>
                <w:lang w:val="fr-CA"/>
              </w:rPr>
              <w:t>de</w:t>
            </w:r>
            <w:r w:rsidR="00835A2F">
              <w:rPr>
                <w:lang w:val="fr-CA"/>
              </w:rPr>
              <w:t>s, vérifier l’inventaire</w:t>
            </w:r>
            <w:r>
              <w:rPr>
                <w:lang w:val="fr-CA"/>
              </w:rPr>
              <w:t xml:space="preserve"> </w:t>
            </w:r>
            <w:r w:rsidR="00835A2F">
              <w:rPr>
                <w:lang w:val="fr-CA"/>
              </w:rPr>
              <w:t>et préparer la mise en marché.</w:t>
            </w:r>
          </w:p>
          <w:p w14:paraId="5922CA65" w14:textId="77777777" w:rsidR="00835A2F" w:rsidRPr="007E57DA" w:rsidRDefault="00835A2F" w:rsidP="00DF1CB4">
            <w:pPr>
              <w:pStyle w:val="Texte"/>
              <w:rPr>
                <w:lang w:val="fr-CA"/>
              </w:rPr>
            </w:pPr>
          </w:p>
          <w:p w14:paraId="442A516A" w14:textId="61738403" w:rsidR="00AD6FA4" w:rsidRPr="007E57DA" w:rsidRDefault="00835A2F" w:rsidP="00DF1CB4">
            <w:pPr>
              <w:pStyle w:val="Dates"/>
              <w:rPr>
                <w:lang w:val="fr-CA"/>
              </w:rPr>
            </w:pPr>
            <w:r>
              <w:rPr>
                <w:lang w:val="fr-CA" w:bidi="fr-CA"/>
              </w:rPr>
              <w:t>Commis aux fruits et légumes, Su</w:t>
            </w:r>
            <w:r w:rsidR="003216A4">
              <w:rPr>
                <w:lang w:val="fr-CA" w:bidi="fr-CA"/>
              </w:rPr>
              <w:t>p</w:t>
            </w:r>
            <w:r>
              <w:rPr>
                <w:lang w:val="fr-CA" w:bidi="fr-CA"/>
              </w:rPr>
              <w:t>er C, Sherbrooke</w:t>
            </w:r>
          </w:p>
          <w:p w14:paraId="26821EA2" w14:textId="2957F338" w:rsidR="00FA4DB0" w:rsidRPr="007E57DA" w:rsidRDefault="00835A2F" w:rsidP="00DF1CB4">
            <w:pPr>
              <w:pStyle w:val="Dates"/>
              <w:rPr>
                <w:lang w:val="fr-CA"/>
              </w:rPr>
            </w:pPr>
            <w:r>
              <w:rPr>
                <w:lang w:val="fr-CA"/>
              </w:rPr>
              <w:t>2018-2020</w:t>
            </w:r>
          </w:p>
          <w:p w14:paraId="68DDFF7F" w14:textId="29E2A3DA" w:rsidR="00FA4DB0" w:rsidRDefault="00835A2F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 xml:space="preserve">Placer les fruits et </w:t>
            </w:r>
            <w:r w:rsidR="003216A4">
              <w:rPr>
                <w:lang w:val="fr-CA"/>
              </w:rPr>
              <w:t xml:space="preserve">les </w:t>
            </w:r>
            <w:r>
              <w:rPr>
                <w:lang w:val="fr-CA"/>
              </w:rPr>
              <w:t>légumes dans le comptoir</w:t>
            </w:r>
            <w:r w:rsidR="003216A4">
              <w:rPr>
                <w:lang w:val="fr-CA"/>
              </w:rPr>
              <w:t>.</w:t>
            </w:r>
            <w:r>
              <w:rPr>
                <w:lang w:val="fr-CA"/>
              </w:rPr>
              <w:t xml:space="preserve"> </w:t>
            </w:r>
            <w:r w:rsidR="003216A4">
              <w:rPr>
                <w:lang w:val="fr-CA"/>
              </w:rPr>
              <w:t>E</w:t>
            </w:r>
            <w:r>
              <w:rPr>
                <w:lang w:val="fr-CA"/>
              </w:rPr>
              <w:t xml:space="preserve">ffectuer la rotation des fruits et </w:t>
            </w:r>
            <w:r w:rsidR="003216A4">
              <w:rPr>
                <w:lang w:val="fr-CA"/>
              </w:rPr>
              <w:t>des l</w:t>
            </w:r>
            <w:r>
              <w:rPr>
                <w:lang w:val="fr-CA"/>
              </w:rPr>
              <w:t>égumes.</w:t>
            </w:r>
          </w:p>
          <w:p w14:paraId="290F85C6" w14:textId="77777777" w:rsidR="00835A2F" w:rsidRPr="007E57DA" w:rsidRDefault="00835A2F" w:rsidP="00DF1CB4">
            <w:pPr>
              <w:pStyle w:val="Texte"/>
              <w:rPr>
                <w:lang w:val="fr-CA"/>
              </w:rPr>
            </w:pPr>
          </w:p>
          <w:p w14:paraId="279F9264" w14:textId="52EB8532" w:rsidR="00AD6FA4" w:rsidRPr="00835A2F" w:rsidRDefault="00835A2F" w:rsidP="00DF1CB4">
            <w:pPr>
              <w:pStyle w:val="Dates"/>
              <w:rPr>
                <w:lang w:val="en-CA" w:bidi="fr-CA"/>
              </w:rPr>
            </w:pPr>
            <w:proofErr w:type="spellStart"/>
            <w:r w:rsidRPr="00835A2F">
              <w:rPr>
                <w:lang w:val="en-CA" w:bidi="fr-CA"/>
              </w:rPr>
              <w:t>Commis</w:t>
            </w:r>
            <w:proofErr w:type="spellEnd"/>
            <w:r w:rsidRPr="00835A2F">
              <w:rPr>
                <w:lang w:val="en-CA" w:bidi="fr-CA"/>
              </w:rPr>
              <w:t xml:space="preserve"> </w:t>
            </w:r>
            <w:proofErr w:type="spellStart"/>
            <w:r w:rsidRPr="00835A2F">
              <w:rPr>
                <w:lang w:val="en-CA" w:bidi="fr-CA"/>
              </w:rPr>
              <w:t>d’épicerie</w:t>
            </w:r>
            <w:proofErr w:type="spellEnd"/>
            <w:r w:rsidRPr="00835A2F">
              <w:rPr>
                <w:lang w:val="en-CA" w:bidi="fr-CA"/>
              </w:rPr>
              <w:t>, Maxi Portland, Sherbrooke</w:t>
            </w:r>
          </w:p>
          <w:p w14:paraId="42A33C9D" w14:textId="5BFBA00A" w:rsidR="00835A2F" w:rsidRPr="007E57DA" w:rsidRDefault="00835A2F" w:rsidP="00DF1CB4">
            <w:pPr>
              <w:pStyle w:val="Dates"/>
              <w:rPr>
                <w:lang w:val="fr-CA"/>
              </w:rPr>
            </w:pPr>
            <w:r>
              <w:rPr>
                <w:lang w:val="fr-CA" w:bidi="fr-CA"/>
              </w:rPr>
              <w:t>2015-2018</w:t>
            </w:r>
          </w:p>
          <w:p w14:paraId="6869BAFD" w14:textId="77777777" w:rsidR="00AD6FA4" w:rsidRDefault="00835A2F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>Remplir les allées de produits et servir les clients.</w:t>
            </w:r>
          </w:p>
          <w:p w14:paraId="2FBFC558" w14:textId="5D4379BA" w:rsidR="003216A4" w:rsidRPr="007E57DA" w:rsidRDefault="003216A4" w:rsidP="00DF1CB4">
            <w:pPr>
              <w:pStyle w:val="Texte"/>
              <w:rPr>
                <w:lang w:val="fr-CA"/>
              </w:rPr>
            </w:pP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6B029197" w14:textId="77777777" w:rsidR="00AD6FA4" w:rsidRPr="007E57DA" w:rsidRDefault="00AD6FA4" w:rsidP="00DF1CB4">
            <w:pPr>
              <w:rPr>
                <w:lang w:val="fr-CA"/>
              </w:rPr>
            </w:pPr>
          </w:p>
        </w:tc>
        <w:tc>
          <w:tcPr>
            <w:tcW w:w="3507" w:type="dxa"/>
            <w:gridSpan w:val="5"/>
            <w:vMerge/>
            <w:shd w:val="clear" w:color="auto" w:fill="CADEE5" w:themeFill="background2"/>
            <w:vAlign w:val="center"/>
          </w:tcPr>
          <w:p w14:paraId="5C9838C7" w14:textId="77777777" w:rsidR="00AD6FA4" w:rsidRPr="007E57DA" w:rsidRDefault="00AD6FA4" w:rsidP="00DF1CB4">
            <w:pPr>
              <w:rPr>
                <w:lang w:val="fr-CA"/>
              </w:rPr>
            </w:pPr>
          </w:p>
        </w:tc>
      </w:tr>
      <w:tr w:rsidR="00AD6FA4" w:rsidRPr="007E57DA" w14:paraId="020FDAD6" w14:textId="77777777" w:rsidTr="00052058">
        <w:trPr>
          <w:trHeight w:val="466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2D215093" w14:textId="35591F3D" w:rsidR="00AD6FA4" w:rsidRPr="007E57DA" w:rsidRDefault="00DD3BC5" w:rsidP="00DF1CB4">
            <w:pPr>
              <w:pStyle w:val="Titre3"/>
              <w:rPr>
                <w:lang w:val="fr-CA"/>
              </w:rPr>
            </w:pPr>
            <w:r>
              <w:rPr>
                <w:lang w:val="fr-CA"/>
              </w:rPr>
              <w:t>AUTRES EXPÉRIENCES</w:t>
            </w:r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721CEA32" w14:textId="77777777" w:rsidR="00AD6FA4" w:rsidRPr="007E57DA" w:rsidRDefault="00AD6FA4" w:rsidP="00DF1CB4">
            <w:pPr>
              <w:rPr>
                <w:lang w:val="fr-CA"/>
              </w:rPr>
            </w:pPr>
          </w:p>
        </w:tc>
        <w:tc>
          <w:tcPr>
            <w:tcW w:w="3507" w:type="dxa"/>
            <w:gridSpan w:val="5"/>
            <w:vMerge/>
            <w:shd w:val="clear" w:color="auto" w:fill="CADEE5" w:themeFill="background2"/>
            <w:vAlign w:val="center"/>
          </w:tcPr>
          <w:p w14:paraId="5A51755A" w14:textId="77777777" w:rsidR="00AD6FA4" w:rsidRPr="007E57DA" w:rsidRDefault="00AD6FA4" w:rsidP="00DF1CB4">
            <w:pPr>
              <w:rPr>
                <w:lang w:val="fr-CA"/>
              </w:rPr>
            </w:pPr>
          </w:p>
        </w:tc>
      </w:tr>
      <w:tr w:rsidR="00AD6FA4" w:rsidRPr="007E57DA" w14:paraId="63B2E114" w14:textId="77777777" w:rsidTr="00F32D17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4626A719" w14:textId="0EA436B0" w:rsidR="00AD6FA4" w:rsidRDefault="00835A2F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 xml:space="preserve">Journalier, Bourque </w:t>
            </w:r>
            <w:r w:rsidR="003216A4">
              <w:rPr>
                <w:lang w:val="fr-CA"/>
              </w:rPr>
              <w:t>M</w:t>
            </w:r>
            <w:r>
              <w:rPr>
                <w:lang w:val="fr-CA"/>
              </w:rPr>
              <w:t>étal Inc. Sherbrooke</w:t>
            </w:r>
          </w:p>
          <w:p w14:paraId="0D62B3DD" w14:textId="77777777" w:rsidR="00835A2F" w:rsidRDefault="00835A2F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>2008-2015</w:t>
            </w:r>
          </w:p>
          <w:p w14:paraId="24DE97A0" w14:textId="24AF2B27" w:rsidR="00835A2F" w:rsidRDefault="00835A2F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>Trier et démonter certains produits au centre de tri et de récupération</w:t>
            </w:r>
          </w:p>
          <w:p w14:paraId="354AEEC1" w14:textId="5C292369" w:rsidR="00835A2F" w:rsidRPr="007E57DA" w:rsidRDefault="00835A2F" w:rsidP="00DF1CB4">
            <w:pPr>
              <w:pStyle w:val="Texte"/>
              <w:rPr>
                <w:lang w:val="fr-CA"/>
              </w:rPr>
            </w:pP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16B61FA2" w14:textId="77777777" w:rsidR="00AD6FA4" w:rsidRPr="007E57DA" w:rsidRDefault="00AD6FA4" w:rsidP="00DF1CB4">
            <w:pPr>
              <w:rPr>
                <w:lang w:val="fr-CA"/>
              </w:rPr>
            </w:pPr>
          </w:p>
        </w:tc>
        <w:tc>
          <w:tcPr>
            <w:tcW w:w="3507" w:type="dxa"/>
            <w:gridSpan w:val="5"/>
            <w:vMerge/>
            <w:shd w:val="clear" w:color="auto" w:fill="CADEE5" w:themeFill="background2"/>
            <w:vAlign w:val="center"/>
          </w:tcPr>
          <w:p w14:paraId="63E85933" w14:textId="77777777" w:rsidR="00AD6FA4" w:rsidRPr="007E57DA" w:rsidRDefault="00AD6FA4" w:rsidP="00DF1CB4">
            <w:pPr>
              <w:rPr>
                <w:lang w:val="fr-CA"/>
              </w:rPr>
            </w:pPr>
          </w:p>
        </w:tc>
      </w:tr>
      <w:tr w:rsidR="00AD6FA4" w:rsidRPr="007E57DA" w14:paraId="2017A4F8" w14:textId="77777777" w:rsidTr="00052058">
        <w:trPr>
          <w:trHeight w:val="354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60719727" w14:textId="27DE54CE" w:rsidR="00AD6FA4" w:rsidRPr="007E57DA" w:rsidRDefault="00DD3BC5" w:rsidP="00DD3BC5">
            <w:pPr>
              <w:pStyle w:val="Titre3"/>
              <w:ind w:left="0"/>
              <w:rPr>
                <w:lang w:val="fr-CA"/>
              </w:rPr>
            </w:pPr>
            <w:r>
              <w:rPr>
                <w:lang w:val="fr-CA"/>
              </w:rPr>
              <w:t xml:space="preserve">  LOISIRS</w:t>
            </w:r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00C099AD" w14:textId="77777777" w:rsidR="00AD6FA4" w:rsidRPr="007E57DA" w:rsidRDefault="00AD6FA4" w:rsidP="00DF1CB4">
            <w:pPr>
              <w:rPr>
                <w:lang w:val="fr-CA"/>
              </w:rPr>
            </w:pPr>
          </w:p>
        </w:tc>
        <w:tc>
          <w:tcPr>
            <w:tcW w:w="3507" w:type="dxa"/>
            <w:gridSpan w:val="5"/>
            <w:vMerge/>
            <w:shd w:val="clear" w:color="auto" w:fill="CADEE5" w:themeFill="background2"/>
            <w:vAlign w:val="center"/>
          </w:tcPr>
          <w:p w14:paraId="77D4218A" w14:textId="77777777" w:rsidR="00AD6FA4" w:rsidRPr="007E57DA" w:rsidRDefault="00AD6FA4" w:rsidP="00DF1CB4">
            <w:pPr>
              <w:rPr>
                <w:lang w:val="fr-CA"/>
              </w:rPr>
            </w:pPr>
          </w:p>
        </w:tc>
      </w:tr>
      <w:tr w:rsidR="00AD6FA4" w:rsidRPr="007E57DA" w14:paraId="325A1367" w14:textId="77777777" w:rsidTr="00F32D17">
        <w:trPr>
          <w:trHeight w:val="62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696C14C6" w14:textId="038A68DB" w:rsidR="00AD6FA4" w:rsidRPr="007E57DA" w:rsidRDefault="00DD3BC5" w:rsidP="00DD3BC5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 xml:space="preserve">Jeux </w:t>
            </w:r>
            <w:proofErr w:type="spellStart"/>
            <w:proofErr w:type="gramStart"/>
            <w:r>
              <w:rPr>
                <w:lang w:val="fr-CA"/>
              </w:rPr>
              <w:t>vidéos</w:t>
            </w:r>
            <w:proofErr w:type="spellEnd"/>
            <w:proofErr w:type="gramEnd"/>
            <w:r>
              <w:rPr>
                <w:lang w:val="fr-CA"/>
              </w:rPr>
              <w:t xml:space="preserve"> et bricolage </w:t>
            </w: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7265D634" w14:textId="77777777" w:rsidR="00AD6FA4" w:rsidRPr="007E57DA" w:rsidRDefault="00AD6FA4" w:rsidP="00DF1CB4">
            <w:pPr>
              <w:rPr>
                <w:lang w:val="fr-CA"/>
              </w:rPr>
            </w:pPr>
          </w:p>
        </w:tc>
        <w:tc>
          <w:tcPr>
            <w:tcW w:w="3507" w:type="dxa"/>
            <w:gridSpan w:val="5"/>
            <w:vMerge/>
            <w:shd w:val="clear" w:color="auto" w:fill="CADEE5" w:themeFill="background2"/>
            <w:vAlign w:val="center"/>
          </w:tcPr>
          <w:p w14:paraId="47D786C5" w14:textId="77777777" w:rsidR="00AD6FA4" w:rsidRPr="007E57DA" w:rsidRDefault="00AD6FA4" w:rsidP="00DF1CB4">
            <w:pPr>
              <w:rPr>
                <w:lang w:val="fr-CA"/>
              </w:rPr>
            </w:pPr>
          </w:p>
        </w:tc>
      </w:tr>
      <w:tr w:rsidR="00AD6FA4" w:rsidRPr="007E57DA" w14:paraId="2A816620" w14:textId="77777777" w:rsidTr="00DD4A20">
        <w:trPr>
          <w:trHeight w:val="500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44A7161B" w14:textId="77777777" w:rsidR="00AD6FA4" w:rsidRPr="007E57DA" w:rsidRDefault="00000000" w:rsidP="00DF1CB4">
            <w:pPr>
              <w:pStyle w:val="Titre3"/>
              <w:rPr>
                <w:lang w:val="fr-CA"/>
              </w:rPr>
            </w:pPr>
            <w:sdt>
              <w:sdtPr>
                <w:rPr>
                  <w:lang w:val="fr-CA"/>
                </w:rPr>
                <w:id w:val="-394892997"/>
                <w:placeholder>
                  <w:docPart w:val="739CEAF86D8C4B189FFC6833D728CADE"/>
                </w:placeholder>
                <w:temporary/>
                <w:showingPlcHdr/>
                <w15:appearance w15:val="hidden"/>
              </w:sdtPr>
              <w:sdtContent>
                <w:r w:rsidR="002D3AB8" w:rsidRPr="007E57DA">
                  <w:rPr>
                    <w:lang w:val="fr-CA" w:bidi="fr-CA"/>
                  </w:rPr>
                  <w:t>Références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5907F2C8" w14:textId="77777777" w:rsidR="00AD6FA4" w:rsidRPr="007E57DA" w:rsidRDefault="00AD6FA4" w:rsidP="00DF1CB4">
            <w:pPr>
              <w:rPr>
                <w:lang w:val="fr-CA"/>
              </w:rPr>
            </w:pPr>
          </w:p>
        </w:tc>
        <w:tc>
          <w:tcPr>
            <w:tcW w:w="3507" w:type="dxa"/>
            <w:gridSpan w:val="5"/>
            <w:vMerge/>
            <w:shd w:val="clear" w:color="auto" w:fill="CADEE5" w:themeFill="background2"/>
            <w:vAlign w:val="center"/>
          </w:tcPr>
          <w:p w14:paraId="20F9CEDB" w14:textId="77777777" w:rsidR="00AD6FA4" w:rsidRPr="007E57DA" w:rsidRDefault="00AD6FA4" w:rsidP="00DF1CB4">
            <w:pPr>
              <w:rPr>
                <w:lang w:val="fr-CA"/>
              </w:rPr>
            </w:pPr>
          </w:p>
        </w:tc>
      </w:tr>
      <w:tr w:rsidR="00AD6FA4" w:rsidRPr="007E57DA" w14:paraId="722CC2A7" w14:textId="77777777" w:rsidTr="00F32D17">
        <w:trPr>
          <w:trHeight w:val="79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4137A6CD" w14:textId="1529ADB7" w:rsidR="00AD6FA4" w:rsidRPr="007E57DA" w:rsidRDefault="00DD3BC5" w:rsidP="00DF1CB4">
            <w:pPr>
              <w:pStyle w:val="Texte"/>
              <w:rPr>
                <w:lang w:val="fr-CA"/>
              </w:rPr>
            </w:pPr>
            <w:r>
              <w:rPr>
                <w:lang w:val="fr-CA"/>
              </w:rPr>
              <w:t>À fournir sur demande</w:t>
            </w: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0F06E3C3" w14:textId="77777777" w:rsidR="00AD6FA4" w:rsidRPr="007E57DA" w:rsidRDefault="00AD6FA4" w:rsidP="00DF1CB4">
            <w:pPr>
              <w:rPr>
                <w:lang w:val="fr-CA"/>
              </w:rPr>
            </w:pPr>
          </w:p>
        </w:tc>
        <w:tc>
          <w:tcPr>
            <w:tcW w:w="3507" w:type="dxa"/>
            <w:gridSpan w:val="5"/>
            <w:vMerge/>
            <w:shd w:val="clear" w:color="auto" w:fill="CADEE5" w:themeFill="background2"/>
            <w:vAlign w:val="center"/>
          </w:tcPr>
          <w:p w14:paraId="165C68CA" w14:textId="77777777" w:rsidR="00AD6FA4" w:rsidRPr="007E57DA" w:rsidRDefault="00AD6FA4" w:rsidP="00DF1CB4">
            <w:pPr>
              <w:rPr>
                <w:lang w:val="fr-CA"/>
              </w:rPr>
            </w:pPr>
          </w:p>
        </w:tc>
      </w:tr>
      <w:tr w:rsidR="00AD6FA4" w:rsidRPr="007E57DA" w14:paraId="0C185323" w14:textId="77777777" w:rsidTr="00F32D17">
        <w:trPr>
          <w:trHeight w:val="482"/>
        </w:trPr>
        <w:tc>
          <w:tcPr>
            <w:tcW w:w="10737" w:type="dxa"/>
            <w:gridSpan w:val="18"/>
            <w:tcBorders>
              <w:bottom w:val="single" w:sz="36" w:space="0" w:color="CADEE5" w:themeColor="background2"/>
            </w:tcBorders>
          </w:tcPr>
          <w:p w14:paraId="3A34867E" w14:textId="77777777" w:rsidR="00AD6FA4" w:rsidRPr="007E57DA" w:rsidRDefault="00AD6FA4" w:rsidP="00DF1CB4">
            <w:pPr>
              <w:rPr>
                <w:lang w:val="fr-CA"/>
              </w:rPr>
            </w:pPr>
          </w:p>
        </w:tc>
      </w:tr>
    </w:tbl>
    <w:p w14:paraId="1C3A2482" w14:textId="77777777" w:rsidR="00AB03FA" w:rsidRPr="007E57DA" w:rsidRDefault="00AB03FA" w:rsidP="00DF1CB4">
      <w:pPr>
        <w:rPr>
          <w:lang w:val="fr-CA"/>
        </w:rPr>
      </w:pPr>
    </w:p>
    <w:sectPr w:rsidR="00AB03FA" w:rsidRPr="007E57DA" w:rsidSect="00F32D17">
      <w:pgSz w:w="11906" w:h="16838" w:code="9"/>
      <w:pgMar w:top="720" w:right="576" w:bottom="720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9B51" w14:textId="77777777" w:rsidR="00502FE5" w:rsidRDefault="00502FE5" w:rsidP="00DF1CB4">
      <w:r>
        <w:separator/>
      </w:r>
    </w:p>
  </w:endnote>
  <w:endnote w:type="continuationSeparator" w:id="0">
    <w:p w14:paraId="493D453B" w14:textId="77777777" w:rsidR="00502FE5" w:rsidRDefault="00502FE5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832D" w14:textId="77777777" w:rsidR="00502FE5" w:rsidRDefault="00502FE5" w:rsidP="00DF1CB4">
      <w:r>
        <w:separator/>
      </w:r>
    </w:p>
  </w:footnote>
  <w:footnote w:type="continuationSeparator" w:id="0">
    <w:p w14:paraId="493B5C85" w14:textId="77777777" w:rsidR="00502FE5" w:rsidRDefault="00502FE5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A72CA"/>
    <w:multiLevelType w:val="hybridMultilevel"/>
    <w:tmpl w:val="1040BCF8"/>
    <w:lvl w:ilvl="0" w:tplc="A7EA5B54">
      <w:start w:val="1"/>
      <w:numFmt w:val="bullet"/>
      <w:pStyle w:val="Paragraphedeliste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30448">
    <w:abstractNumId w:val="0"/>
  </w:num>
  <w:num w:numId="2" w16cid:durableId="2014063753">
    <w:abstractNumId w:val="1"/>
  </w:num>
  <w:num w:numId="3" w16cid:durableId="1784764907">
    <w:abstractNumId w:val="2"/>
  </w:num>
  <w:num w:numId="4" w16cid:durableId="795484511">
    <w:abstractNumId w:val="3"/>
  </w:num>
  <w:num w:numId="5" w16cid:durableId="1788044338">
    <w:abstractNumId w:val="8"/>
  </w:num>
  <w:num w:numId="6" w16cid:durableId="1529679845">
    <w:abstractNumId w:val="4"/>
  </w:num>
  <w:num w:numId="7" w16cid:durableId="1203446845">
    <w:abstractNumId w:val="5"/>
  </w:num>
  <w:num w:numId="8" w16cid:durableId="1787503236">
    <w:abstractNumId w:val="6"/>
  </w:num>
  <w:num w:numId="9" w16cid:durableId="725763449">
    <w:abstractNumId w:val="7"/>
  </w:num>
  <w:num w:numId="10" w16cid:durableId="84421275">
    <w:abstractNumId w:val="9"/>
  </w:num>
  <w:num w:numId="11" w16cid:durableId="928585068">
    <w:abstractNumId w:val="10"/>
  </w:num>
  <w:num w:numId="12" w16cid:durableId="1243241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61"/>
    <w:rsid w:val="00052058"/>
    <w:rsid w:val="002B73E2"/>
    <w:rsid w:val="002D3AB8"/>
    <w:rsid w:val="003216A4"/>
    <w:rsid w:val="003F10EE"/>
    <w:rsid w:val="003F29E2"/>
    <w:rsid w:val="00413477"/>
    <w:rsid w:val="004A586E"/>
    <w:rsid w:val="00502FE5"/>
    <w:rsid w:val="00560EA0"/>
    <w:rsid w:val="005E09DE"/>
    <w:rsid w:val="005F5561"/>
    <w:rsid w:val="00680892"/>
    <w:rsid w:val="006C60E6"/>
    <w:rsid w:val="007D3061"/>
    <w:rsid w:val="007E57DA"/>
    <w:rsid w:val="00835A2F"/>
    <w:rsid w:val="008F147D"/>
    <w:rsid w:val="009835F5"/>
    <w:rsid w:val="009C47D9"/>
    <w:rsid w:val="00A520FA"/>
    <w:rsid w:val="00AB03FA"/>
    <w:rsid w:val="00AD0DDD"/>
    <w:rsid w:val="00AD6FA4"/>
    <w:rsid w:val="00B12C94"/>
    <w:rsid w:val="00B60E99"/>
    <w:rsid w:val="00C34251"/>
    <w:rsid w:val="00D06709"/>
    <w:rsid w:val="00D74C88"/>
    <w:rsid w:val="00DD3BC5"/>
    <w:rsid w:val="00DD4A20"/>
    <w:rsid w:val="00DF1CB4"/>
    <w:rsid w:val="00E14266"/>
    <w:rsid w:val="00F32D17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C0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Titre1">
    <w:name w:val="heading 1"/>
    <w:basedOn w:val="Normal"/>
    <w:next w:val="Normal"/>
    <w:link w:val="Titre1C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Titre2">
    <w:name w:val="heading 2"/>
    <w:basedOn w:val="Normal"/>
    <w:next w:val="Normal"/>
    <w:link w:val="Titre2C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Titre3">
    <w:name w:val="heading 3"/>
    <w:basedOn w:val="Normal"/>
    <w:next w:val="Normal"/>
    <w:link w:val="Titre3C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D3AB8"/>
    <w:rPr>
      <w:sz w:val="16"/>
    </w:rPr>
  </w:style>
  <w:style w:type="paragraph" w:styleId="Pieddepage">
    <w:name w:val="footer"/>
    <w:basedOn w:val="Normal"/>
    <w:link w:val="PieddepageC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D3AB8"/>
    <w:rPr>
      <w:sz w:val="16"/>
    </w:rPr>
  </w:style>
  <w:style w:type="paragraph" w:styleId="Textedebulles">
    <w:name w:val="Balloon Text"/>
    <w:basedOn w:val="Normal"/>
    <w:link w:val="TextedebullesC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Titre2Car">
    <w:name w:val="Titre 2 Car"/>
    <w:basedOn w:val="Policepardfaut"/>
    <w:link w:val="Titre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e">
    <w:name w:val="Texte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Paragraphedeliste">
    <w:name w:val="List Paragraph"/>
    <w:basedOn w:val="Normal"/>
    <w:uiPriority w:val="6"/>
    <w:qFormat/>
    <w:rsid w:val="003F10EE"/>
    <w:pPr>
      <w:numPr>
        <w:numId w:val="11"/>
      </w:numPr>
      <w:spacing w:before="80" w:line="360" w:lineRule="auto"/>
      <w:contextualSpacing/>
    </w:pPr>
    <w:rPr>
      <w:rFonts w:ascii="Gill Sans MT" w:hAnsi="Gill Sans MT" w:cs="Times New Roman (Body CS)"/>
      <w:caps/>
      <w:color w:val="000000" w:themeColor="text1"/>
      <w:spacing w:val="-6"/>
      <w:sz w:val="22"/>
    </w:rPr>
  </w:style>
  <w:style w:type="character" w:styleId="Textedelespacerserv">
    <w:name w:val="Placeholder Text"/>
    <w:basedOn w:val="Policepardfaut"/>
    <w:uiPriority w:val="99"/>
    <w:semiHidden/>
    <w:rsid w:val="00FA4DB0"/>
    <w:rPr>
      <w:color w:val="808080"/>
    </w:rPr>
  </w:style>
  <w:style w:type="character" w:styleId="Accentuation">
    <w:name w:val="Emphasis"/>
    <w:basedOn w:val="Policepardfaut"/>
    <w:uiPriority w:val="20"/>
    <w:qFormat/>
    <w:rsid w:val="00DF1CB4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Roaming\Microsoft\Templates\CV%20moderne%20organis&#23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FD67C698294FF6A12A819DF8A338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C5A139-BBB2-4378-BAD2-45891486D90C}"/>
      </w:docPartPr>
      <w:docPartBody>
        <w:p w:rsidR="00000000" w:rsidRDefault="00000000">
          <w:pPr>
            <w:pStyle w:val="95FD67C698294FF6A12A819DF8A338D2"/>
          </w:pPr>
          <w:r w:rsidRPr="007E57DA">
            <w:rPr>
              <w:lang w:bidi="fr-CA"/>
            </w:rPr>
            <w:t>[Site web]</w:t>
          </w:r>
        </w:p>
      </w:docPartBody>
    </w:docPart>
    <w:docPart>
      <w:docPartPr>
        <w:name w:val="8A4E2A19BB1B44E9A4AA5BB2AC363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3D69B-9781-4092-9624-E57A1AE6C6E6}"/>
      </w:docPartPr>
      <w:docPartBody>
        <w:p w:rsidR="00000000" w:rsidRDefault="00000000">
          <w:pPr>
            <w:pStyle w:val="8A4E2A19BB1B44E9A4AA5BB2AC3630C1"/>
          </w:pPr>
          <w:r w:rsidRPr="007E57DA">
            <w:rPr>
              <w:lang w:bidi="fr-CA"/>
            </w:rPr>
            <w:t>Objectif</w:t>
          </w:r>
        </w:p>
      </w:docPartBody>
    </w:docPart>
    <w:docPart>
      <w:docPartPr>
        <w:name w:val="B1CC74B215EA48279228E46E63ABB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CC7D8-45CA-4BEE-9F33-88429E57D564}"/>
      </w:docPartPr>
      <w:docPartBody>
        <w:p w:rsidR="00000000" w:rsidRDefault="00000000">
          <w:pPr>
            <w:pStyle w:val="B1CC74B215EA48279228E46E63ABB3FD"/>
          </w:pPr>
          <w:r w:rsidRPr="007E57DA">
            <w:rPr>
              <w:lang w:bidi="fr-CA"/>
            </w:rPr>
            <w:t>Formation</w:t>
          </w:r>
        </w:p>
      </w:docPartBody>
    </w:docPart>
    <w:docPart>
      <w:docPartPr>
        <w:name w:val="BECBDF75476C46319EA63D7AB0530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423223-95B9-4B58-92C8-72DF16F6FF71}"/>
      </w:docPartPr>
      <w:docPartBody>
        <w:p w:rsidR="00000000" w:rsidRDefault="00000000">
          <w:pPr>
            <w:pStyle w:val="BECBDF75476C46319EA63D7AB0530C43"/>
          </w:pPr>
          <w:r w:rsidRPr="007E57DA">
            <w:rPr>
              <w:noProof/>
              <w:lang w:bidi="fr-CA"/>
            </w:rPr>
            <w:t>COMPÉTENCES CLÉS</w:t>
          </w:r>
        </w:p>
      </w:docPartBody>
    </w:docPart>
    <w:docPart>
      <w:docPartPr>
        <w:name w:val="739CEAF86D8C4B189FFC6833D728CA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D856DF-538A-447E-867B-47C0AA23F437}"/>
      </w:docPartPr>
      <w:docPartBody>
        <w:p w:rsidR="00000000" w:rsidRDefault="00000000">
          <w:pPr>
            <w:pStyle w:val="739CEAF86D8C4B189FFC6833D728CADE"/>
          </w:pPr>
          <w:r w:rsidRPr="007E57DA">
            <w:rPr>
              <w:lang w:bidi="fr-CA"/>
            </w:rPr>
            <w:t>Références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Paragraphedeliste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50911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72"/>
    <w:rsid w:val="00225E72"/>
    <w:rsid w:val="009C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8016FADB1D458986E9013E57F6D832">
    <w:name w:val="DE8016FADB1D458986E9013E57F6D832"/>
  </w:style>
  <w:style w:type="paragraph" w:customStyle="1" w:styleId="66E1DC59462D4115B5AEC083618537D2">
    <w:name w:val="66E1DC59462D4115B5AEC083618537D2"/>
  </w:style>
  <w:style w:type="paragraph" w:customStyle="1" w:styleId="FFAA7E497A3641329A5A205760EB0E14">
    <w:name w:val="FFAA7E497A3641329A5A205760EB0E14"/>
  </w:style>
  <w:style w:type="paragraph" w:customStyle="1" w:styleId="0DEB56C8D9F6419A86D3E5C2D47C090A">
    <w:name w:val="0DEB56C8D9F6419A86D3E5C2D47C090A"/>
  </w:style>
  <w:style w:type="paragraph" w:customStyle="1" w:styleId="F53CD61F7516460DB814D78F8D5974A9">
    <w:name w:val="F53CD61F7516460DB814D78F8D5974A9"/>
  </w:style>
  <w:style w:type="paragraph" w:customStyle="1" w:styleId="95FD67C698294FF6A12A819DF8A338D2">
    <w:name w:val="95FD67C698294FF6A12A819DF8A338D2"/>
  </w:style>
  <w:style w:type="paragraph" w:customStyle="1" w:styleId="8A4E2A19BB1B44E9A4AA5BB2AC3630C1">
    <w:name w:val="8A4E2A19BB1B44E9A4AA5BB2AC3630C1"/>
  </w:style>
  <w:style w:type="paragraph" w:customStyle="1" w:styleId="B1CC74B215EA48279228E46E63ABB3FD">
    <w:name w:val="B1CC74B215EA48279228E46E63ABB3FD"/>
  </w:style>
  <w:style w:type="paragraph" w:customStyle="1" w:styleId="B3D5FF5A8D9C4920BAF12032075849ED">
    <w:name w:val="B3D5FF5A8D9C4920BAF12032075849ED"/>
  </w:style>
  <w:style w:type="paragraph" w:customStyle="1" w:styleId="DF566B30623E4045BB9BDAE2F3AF7A3D">
    <w:name w:val="DF566B30623E4045BB9BDAE2F3AF7A3D"/>
  </w:style>
  <w:style w:type="paragraph" w:customStyle="1" w:styleId="0722B2D935444C0BA877CDD1B9460F3C">
    <w:name w:val="0722B2D935444C0BA877CDD1B9460F3C"/>
  </w:style>
  <w:style w:type="paragraph" w:customStyle="1" w:styleId="63F818B7BC35414795EC546022E3010E">
    <w:name w:val="63F818B7BC35414795EC546022E3010E"/>
  </w:style>
  <w:style w:type="paragraph" w:customStyle="1" w:styleId="B650F19F1FD34CB392CA1E4F89425671">
    <w:name w:val="B650F19F1FD34CB392CA1E4F89425671"/>
  </w:style>
  <w:style w:type="paragraph" w:customStyle="1" w:styleId="BECBDF75476C46319EA63D7AB0530C43">
    <w:name w:val="BECBDF75476C46319EA63D7AB0530C43"/>
  </w:style>
  <w:style w:type="paragraph" w:styleId="Paragraphedeliste">
    <w:name w:val="List Paragraph"/>
    <w:basedOn w:val="Normal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kern w:val="0"/>
      <w:sz w:val="22"/>
      <w:lang w:val="fr-FR" w:eastAsia="en-US"/>
      <w14:ligatures w14:val="none"/>
    </w:rPr>
  </w:style>
  <w:style w:type="paragraph" w:customStyle="1" w:styleId="CEC1522EC4DC47A9B4348E334E7A4674">
    <w:name w:val="CEC1522EC4DC47A9B4348E334E7A4674"/>
  </w:style>
  <w:style w:type="paragraph" w:customStyle="1" w:styleId="57B79AB802CA43309F4E228E3AC7FF3B">
    <w:name w:val="57B79AB802CA43309F4E228E3AC7FF3B"/>
  </w:style>
  <w:style w:type="paragraph" w:customStyle="1" w:styleId="EE70E63A24B44AC68FF44B09D75F3E6E">
    <w:name w:val="EE70E63A24B44AC68FF44B09D75F3E6E"/>
  </w:style>
  <w:style w:type="paragraph" w:customStyle="1" w:styleId="A830926935424EF0BBF13435D47DD69D">
    <w:name w:val="A830926935424EF0BBF13435D47DD69D"/>
  </w:style>
  <w:style w:type="paragraph" w:customStyle="1" w:styleId="089B8D1141A64726967221983B7B67BE">
    <w:name w:val="089B8D1141A64726967221983B7B67BE"/>
  </w:style>
  <w:style w:type="paragraph" w:customStyle="1" w:styleId="66E33A453AB74926BB59950ED42C2F98">
    <w:name w:val="66E33A453AB74926BB59950ED42C2F98"/>
  </w:style>
  <w:style w:type="paragraph" w:customStyle="1" w:styleId="99F202ADD7B24F85914F0D53220C3F82">
    <w:name w:val="99F202ADD7B24F85914F0D53220C3F82"/>
  </w:style>
  <w:style w:type="paragraph" w:customStyle="1" w:styleId="8A0E76F5A2A14C88B4777FD7D3D92AF9">
    <w:name w:val="8A0E76F5A2A14C88B4777FD7D3D92AF9"/>
  </w:style>
  <w:style w:type="paragraph" w:customStyle="1" w:styleId="457843FA442D4BA1B01F713F1EAD2A71">
    <w:name w:val="457843FA442D4BA1B01F713F1EAD2A71"/>
  </w:style>
  <w:style w:type="paragraph" w:customStyle="1" w:styleId="E184777E7DD04AFDBAA0564FB2535D6D">
    <w:name w:val="E184777E7DD04AFDBAA0564FB2535D6D"/>
  </w:style>
  <w:style w:type="paragraph" w:customStyle="1" w:styleId="EF3FEC84CE59419C8C04356F380DC47F">
    <w:name w:val="EF3FEC84CE59419C8C04356F380DC47F"/>
  </w:style>
  <w:style w:type="paragraph" w:customStyle="1" w:styleId="6A8B8432736E4049B16E27A0025A948E">
    <w:name w:val="6A8B8432736E4049B16E27A0025A948E"/>
  </w:style>
  <w:style w:type="paragraph" w:customStyle="1" w:styleId="Texte">
    <w:name w:val="Texte"/>
    <w:basedOn w:val="Normal"/>
    <w:uiPriority w:val="3"/>
    <w:qFormat/>
    <w:pPr>
      <w:spacing w:after="0" w:line="288" w:lineRule="auto"/>
      <w:ind w:left="170" w:right="113"/>
    </w:pPr>
    <w:rPr>
      <w:rFonts w:eastAsiaTheme="minorHAnsi" w:cstheme="minorHAnsi"/>
      <w:color w:val="404040" w:themeColor="text1" w:themeTint="BF"/>
      <w:kern w:val="0"/>
      <w:sz w:val="22"/>
      <w:lang w:val="fr-FR" w:eastAsia="en-US"/>
      <w14:ligatures w14:val="none"/>
    </w:rPr>
  </w:style>
  <w:style w:type="paragraph" w:customStyle="1" w:styleId="7B5122A853DE40EFA016D0DC130FC462">
    <w:name w:val="7B5122A853DE40EFA016D0DC130FC462"/>
  </w:style>
  <w:style w:type="paragraph" w:customStyle="1" w:styleId="739CEAF86D8C4B189FFC6833D728CADE">
    <w:name w:val="739CEAF86D8C4B189FFC6833D728CADE"/>
  </w:style>
  <w:style w:type="paragraph" w:customStyle="1" w:styleId="5FCACF3048BD4613B4C018CB9E6E900A">
    <w:name w:val="5FCACF3048BD4613B4C018CB9E6E9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organisé.dotx</Template>
  <TotalTime>0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2026-02-05T15:56:00Z</dcterms:created>
  <dcterms:modified xsi:type="dcterms:W3CDTF">2026-02-05T15:56:00Z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